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B267" w14:textId="77777777" w:rsidR="00687C40" w:rsidRDefault="009158C0" w:rsidP="00687C40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A9B2B3" wp14:editId="40393AD8">
            <wp:simplePos x="0" y="0"/>
            <wp:positionH relativeFrom="margin">
              <wp:posOffset>38487</wp:posOffset>
            </wp:positionH>
            <wp:positionV relativeFrom="paragraph">
              <wp:posOffset>0</wp:posOffset>
            </wp:positionV>
            <wp:extent cx="124777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DCB18" w14:textId="2867D9FF" w:rsidR="00687C40" w:rsidRDefault="00687C40" w:rsidP="000E34D7">
      <w:pPr>
        <w:widowControl w:val="0"/>
        <w:autoSpaceDE w:val="0"/>
        <w:autoSpaceDN w:val="0"/>
        <w:adjustRightInd w:val="0"/>
        <w:ind w:left="7" w:firstLine="1"/>
        <w:jc w:val="right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339541F8" w14:textId="6ADEED30" w:rsidR="009158C0" w:rsidRDefault="009158C0" w:rsidP="000E34D7">
      <w:pPr>
        <w:widowControl w:val="0"/>
        <w:autoSpaceDE w:val="0"/>
        <w:autoSpaceDN w:val="0"/>
        <w:adjustRightInd w:val="0"/>
        <w:ind w:right="-1740"/>
        <w:jc w:val="right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58779CC8" w14:textId="77777777" w:rsidR="00380FC2" w:rsidRDefault="00380FC2" w:rsidP="000E34D7">
      <w:pPr>
        <w:widowControl w:val="0"/>
        <w:tabs>
          <w:tab w:val="left" w:pos="6165"/>
        </w:tabs>
        <w:autoSpaceDE w:val="0"/>
        <w:autoSpaceDN w:val="0"/>
        <w:adjustRightInd w:val="0"/>
        <w:ind w:right="-1740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7EEC68EA" w14:textId="77777777" w:rsidR="00380FC2" w:rsidRDefault="00380FC2" w:rsidP="000E34D7">
      <w:pPr>
        <w:widowControl w:val="0"/>
        <w:tabs>
          <w:tab w:val="left" w:pos="6165"/>
        </w:tabs>
        <w:autoSpaceDE w:val="0"/>
        <w:autoSpaceDN w:val="0"/>
        <w:adjustRightInd w:val="0"/>
        <w:ind w:right="-1740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00109074" w14:textId="7FC68BC1" w:rsidR="009158C0" w:rsidRDefault="000E34D7" w:rsidP="000E34D7">
      <w:pPr>
        <w:widowControl w:val="0"/>
        <w:tabs>
          <w:tab w:val="left" w:pos="6165"/>
        </w:tabs>
        <w:autoSpaceDE w:val="0"/>
        <w:autoSpaceDN w:val="0"/>
        <w:adjustRightInd w:val="0"/>
        <w:ind w:right="-1740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</w:p>
    <w:p w14:paraId="16825EF3" w14:textId="77777777" w:rsidR="009158C0" w:rsidRDefault="009158C0" w:rsidP="00687C40">
      <w:pPr>
        <w:widowControl w:val="0"/>
        <w:autoSpaceDE w:val="0"/>
        <w:autoSpaceDN w:val="0"/>
        <w:adjustRightInd w:val="0"/>
        <w:ind w:right="-1740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22815B95" w14:textId="77777777" w:rsidR="009158C0" w:rsidRDefault="009158C0" w:rsidP="00687C40">
      <w:pPr>
        <w:widowControl w:val="0"/>
        <w:autoSpaceDE w:val="0"/>
        <w:autoSpaceDN w:val="0"/>
        <w:adjustRightInd w:val="0"/>
        <w:ind w:right="-1740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112CC608" w14:textId="77777777" w:rsidR="00687C40" w:rsidRDefault="00687C40" w:rsidP="00687C4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Prénom NOM</w:t>
      </w:r>
    </w:p>
    <w:p w14:paraId="7DB5D2CE" w14:textId="7364203A" w:rsidR="00687C40" w:rsidRDefault="007D6E85" w:rsidP="00687C40">
      <w:pPr>
        <w:spacing w:line="360" w:lineRule="auto"/>
        <w:ind w:left="-567"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Licence</w:t>
      </w:r>
      <w:r w:rsidR="00687C4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1 ou </w:t>
      </w:r>
      <w:r w:rsidR="00687C40">
        <w:rPr>
          <w:rFonts w:ascii="Times New Roman" w:hAnsi="Times New Roman"/>
          <w:b/>
          <w:i/>
          <w:sz w:val="28"/>
          <w:szCs w:val="28"/>
        </w:rPr>
        <w:t xml:space="preserve">2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Droit</w:t>
      </w:r>
    </w:p>
    <w:p w14:paraId="436527FD" w14:textId="14EDBE40" w:rsidR="00687C40" w:rsidRDefault="00687C40" w:rsidP="00687C40">
      <w:pPr>
        <w:spacing w:line="360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Année universitaire 20</w:t>
      </w:r>
      <w:r w:rsidR="007D6E8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 ?/20</w:t>
      </w:r>
      <w:r w:rsidR="007D6E8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 ?</w:t>
      </w:r>
    </w:p>
    <w:p w14:paraId="1ABBF831" w14:textId="77777777" w:rsidR="00687C40" w:rsidRPr="00687C40" w:rsidRDefault="00687C40" w:rsidP="00687C40">
      <w:pPr>
        <w:widowControl w:val="0"/>
        <w:autoSpaceDE w:val="0"/>
        <w:autoSpaceDN w:val="0"/>
        <w:adjustRightInd w:val="0"/>
        <w:spacing w:line="360" w:lineRule="auto"/>
        <w:ind w:right="-1740"/>
        <w:rPr>
          <w:rFonts w:ascii="Times New Roman" w:hAnsi="Times New Roman"/>
          <w:color w:val="000000"/>
          <w:sz w:val="22"/>
          <w:szCs w:val="22"/>
        </w:rPr>
      </w:pPr>
    </w:p>
    <w:p w14:paraId="382D3D21" w14:textId="77777777" w:rsidR="00687C40" w:rsidRDefault="00687C40" w:rsidP="00687C40">
      <w:pPr>
        <w:widowControl w:val="0"/>
        <w:autoSpaceDE w:val="0"/>
        <w:autoSpaceDN w:val="0"/>
        <w:adjustRightInd w:val="0"/>
        <w:spacing w:line="360" w:lineRule="auto"/>
        <w:ind w:right="-1740"/>
        <w:rPr>
          <w:rFonts w:ascii="Times New Roman" w:hAnsi="Times New Roman"/>
          <w:color w:val="000000"/>
          <w:sz w:val="22"/>
          <w:szCs w:val="22"/>
        </w:rPr>
      </w:pPr>
    </w:p>
    <w:p w14:paraId="162E5EE7" w14:textId="77777777" w:rsidR="00687C40" w:rsidRDefault="00687C40" w:rsidP="00687C40">
      <w:pPr>
        <w:widowControl w:val="0"/>
        <w:tabs>
          <w:tab w:val="left" w:pos="5954"/>
        </w:tabs>
        <w:autoSpaceDE w:val="0"/>
        <w:autoSpaceDN w:val="0"/>
        <w:adjustRightInd w:val="0"/>
        <w:spacing w:line="360" w:lineRule="auto"/>
        <w:ind w:right="-140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0BFB79F2" w14:textId="77777777" w:rsidR="00687C40" w:rsidRDefault="00687C40" w:rsidP="00687C40">
      <w:pPr>
        <w:widowControl w:val="0"/>
        <w:tabs>
          <w:tab w:val="left" w:pos="5954"/>
        </w:tabs>
        <w:autoSpaceDE w:val="0"/>
        <w:autoSpaceDN w:val="0"/>
        <w:adjustRightInd w:val="0"/>
        <w:spacing w:line="360" w:lineRule="auto"/>
        <w:ind w:right="-140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4981EAF7" w14:textId="77777777" w:rsidR="00687C40" w:rsidRDefault="00687C40" w:rsidP="00687C40">
      <w:pPr>
        <w:widowControl w:val="0"/>
        <w:tabs>
          <w:tab w:val="left" w:pos="5954"/>
        </w:tabs>
        <w:autoSpaceDE w:val="0"/>
        <w:autoSpaceDN w:val="0"/>
        <w:adjustRightInd w:val="0"/>
        <w:spacing w:line="360" w:lineRule="auto"/>
        <w:ind w:right="-140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181FEC76" w14:textId="77777777" w:rsidR="00687C40" w:rsidRDefault="00687C40" w:rsidP="00687C40">
      <w:pPr>
        <w:widowControl w:val="0"/>
        <w:tabs>
          <w:tab w:val="left" w:pos="5954"/>
        </w:tabs>
        <w:autoSpaceDE w:val="0"/>
        <w:autoSpaceDN w:val="0"/>
        <w:adjustRightInd w:val="0"/>
        <w:spacing w:line="360" w:lineRule="auto"/>
        <w:ind w:right="-140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0A128C55" w14:textId="509A84BD" w:rsidR="00687C40" w:rsidRDefault="007D6E85" w:rsidP="00687C40">
      <w:pPr>
        <w:jc w:val="center"/>
        <w:rPr>
          <w:rFonts w:ascii="Times New Roman" w:hAnsi="Times New Roman"/>
          <w:b/>
          <w:sz w:val="44"/>
          <w:szCs w:val="22"/>
        </w:rPr>
      </w:pPr>
      <w:r>
        <w:rPr>
          <w:rFonts w:ascii="Times New Roman" w:hAnsi="Times New Roman"/>
          <w:b/>
          <w:sz w:val="44"/>
          <w:szCs w:val="22"/>
        </w:rPr>
        <w:t>Rapport de stage</w:t>
      </w:r>
    </w:p>
    <w:p w14:paraId="52E32751" w14:textId="77777777" w:rsidR="007D6E85" w:rsidRDefault="007D6E85" w:rsidP="00687C40">
      <w:pPr>
        <w:jc w:val="center"/>
        <w:rPr>
          <w:rFonts w:ascii="Times New Roman" w:hAnsi="Times New Roman"/>
          <w:b/>
          <w:sz w:val="44"/>
          <w:szCs w:val="22"/>
        </w:rPr>
      </w:pPr>
    </w:p>
    <w:p w14:paraId="4C0756D2" w14:textId="06378772" w:rsidR="007D6E85" w:rsidRDefault="007D6E85" w:rsidP="007D6E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Lieu du stage ( Nom de l’entreprise, institution, adresse)</w:t>
      </w:r>
    </w:p>
    <w:p w14:paraId="1B53CB80" w14:textId="4E416665" w:rsidR="007D6E85" w:rsidRPr="007D6E85" w:rsidRDefault="007D6E85" w:rsidP="007D6E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Période de stage</w:t>
      </w:r>
    </w:p>
    <w:p w14:paraId="049E465D" w14:textId="77777777" w:rsidR="00687C40" w:rsidRDefault="00687C40" w:rsidP="00687C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46FE1B14" w14:textId="77777777" w:rsidR="00687C40" w:rsidRDefault="00687C40" w:rsidP="00687C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1D619813" w14:textId="77777777" w:rsidR="00687C40" w:rsidRDefault="00687C40" w:rsidP="00687C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44E090BC" w14:textId="77777777" w:rsidR="00687C40" w:rsidRDefault="00687C40" w:rsidP="00687C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761D60C6" w14:textId="77777777" w:rsidR="00687C40" w:rsidRDefault="00687C40" w:rsidP="00687C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60167C05" w14:textId="77777777" w:rsidR="00687C40" w:rsidRDefault="00687C40" w:rsidP="00687C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59A0C1D4" w14:textId="77777777" w:rsidR="00687C40" w:rsidRDefault="00687C40" w:rsidP="00687C40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0738BF15" w14:textId="77777777" w:rsidR="00687C40" w:rsidRDefault="00687C40" w:rsidP="00687C40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05F8FFC8" w14:textId="125DFD06" w:rsidR="007D6E85" w:rsidRDefault="007D6E85" w:rsidP="00687C40">
      <w:pPr>
        <w:tabs>
          <w:tab w:val="left" w:pos="4253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Tuteur professionnel</w:t>
      </w:r>
      <w:r w:rsidR="00687C40">
        <w:rPr>
          <w:rFonts w:ascii="Times New Roman" w:hAnsi="Times New Roman"/>
          <w:sz w:val="26"/>
          <w:szCs w:val="26"/>
        </w:rPr>
        <w:t xml:space="preserve"> : </w:t>
      </w:r>
      <w:r w:rsidR="007E531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Madame/Monsieur, Prénom Nom</w:t>
      </w:r>
    </w:p>
    <w:p w14:paraId="13ACEABC" w14:textId="00924396" w:rsidR="007D6E85" w:rsidRDefault="007D6E85" w:rsidP="00687C40">
      <w:pPr>
        <w:tabs>
          <w:tab w:val="left" w:pos="4253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Titre/ poste occupé</w:t>
      </w:r>
    </w:p>
    <w:p w14:paraId="3DCB21C5" w14:textId="77777777" w:rsidR="007D6E85" w:rsidRDefault="007D6E85" w:rsidP="00687C40">
      <w:pPr>
        <w:tabs>
          <w:tab w:val="left" w:pos="4253"/>
        </w:tabs>
        <w:rPr>
          <w:rFonts w:ascii="Times New Roman" w:hAnsi="Times New Roman"/>
          <w:sz w:val="26"/>
          <w:szCs w:val="26"/>
        </w:rPr>
      </w:pPr>
    </w:p>
    <w:p w14:paraId="27072CAC" w14:textId="005E1A70" w:rsidR="00687C40" w:rsidRPr="007E5310" w:rsidRDefault="007D6E85" w:rsidP="00687C40">
      <w:pPr>
        <w:tabs>
          <w:tab w:val="left" w:pos="4253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Tuteur universitaire (s’il y a lieu) :</w:t>
      </w:r>
      <w:r>
        <w:rPr>
          <w:rFonts w:ascii="Times New Roman" w:hAnsi="Times New Roman"/>
          <w:sz w:val="26"/>
          <w:szCs w:val="26"/>
        </w:rPr>
        <w:tab/>
      </w:r>
      <w:r w:rsidR="00687C40" w:rsidRPr="007E5310">
        <w:rPr>
          <w:rFonts w:ascii="Times New Roman" w:hAnsi="Times New Roman"/>
          <w:sz w:val="26"/>
          <w:szCs w:val="26"/>
        </w:rPr>
        <w:t>Madame/Monsieur Prénom NOM</w:t>
      </w:r>
    </w:p>
    <w:p w14:paraId="5949841F" w14:textId="77777777" w:rsidR="00687C40" w:rsidRPr="007E5310" w:rsidRDefault="007E5310" w:rsidP="007E5310">
      <w:pPr>
        <w:tabs>
          <w:tab w:val="left" w:pos="4253"/>
        </w:tabs>
        <w:rPr>
          <w:rFonts w:ascii="Times New Roman" w:hAnsi="Times New Roman"/>
          <w:sz w:val="26"/>
          <w:szCs w:val="26"/>
        </w:rPr>
      </w:pPr>
      <w:r w:rsidRPr="007E5310">
        <w:rPr>
          <w:rFonts w:ascii="Times New Roman" w:hAnsi="Times New Roman"/>
          <w:sz w:val="26"/>
          <w:szCs w:val="26"/>
        </w:rPr>
        <w:tab/>
      </w:r>
      <w:r w:rsidR="00687C40" w:rsidRPr="007E5310">
        <w:rPr>
          <w:rFonts w:ascii="Times New Roman" w:hAnsi="Times New Roman"/>
          <w:sz w:val="26"/>
          <w:szCs w:val="26"/>
        </w:rPr>
        <w:t xml:space="preserve">Titre (Maître de conférences/Professeur    </w:t>
      </w:r>
    </w:p>
    <w:p w14:paraId="745E7798" w14:textId="77777777" w:rsidR="00687C40" w:rsidRPr="007E5310" w:rsidRDefault="00687C40" w:rsidP="00687C40">
      <w:pPr>
        <w:tabs>
          <w:tab w:val="left" w:pos="4253"/>
        </w:tabs>
        <w:ind w:left="4248"/>
        <w:rPr>
          <w:rFonts w:ascii="Times New Roman" w:hAnsi="Times New Roman"/>
          <w:sz w:val="26"/>
          <w:szCs w:val="26"/>
        </w:rPr>
      </w:pPr>
      <w:r w:rsidRPr="007E531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E5310">
        <w:rPr>
          <w:rFonts w:ascii="Times New Roman" w:hAnsi="Times New Roman"/>
          <w:sz w:val="26"/>
          <w:szCs w:val="26"/>
        </w:rPr>
        <w:t>des</w:t>
      </w:r>
      <w:proofErr w:type="gramEnd"/>
      <w:r w:rsidRPr="007E5310">
        <w:rPr>
          <w:rFonts w:ascii="Times New Roman" w:hAnsi="Times New Roman"/>
          <w:sz w:val="26"/>
          <w:szCs w:val="26"/>
        </w:rPr>
        <w:t xml:space="preserve"> Universités) </w:t>
      </w:r>
    </w:p>
    <w:p w14:paraId="671EF65B" w14:textId="77777777" w:rsidR="00687C40" w:rsidRDefault="00687C40" w:rsidP="00687C40">
      <w:pPr>
        <w:rPr>
          <w:rFonts w:ascii="Times New Roman" w:hAnsi="Times New Roman"/>
          <w:sz w:val="28"/>
          <w:szCs w:val="28"/>
        </w:rPr>
      </w:pPr>
    </w:p>
    <w:p w14:paraId="29DDEFE1" w14:textId="77777777" w:rsidR="00687C40" w:rsidRPr="00687C40" w:rsidRDefault="00687C40" w:rsidP="00687C40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42485704" w14:textId="77777777" w:rsidR="00687C40" w:rsidRDefault="00687C40" w:rsidP="00687C40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6C3F0AD8" w14:textId="77777777" w:rsidR="00687C40" w:rsidRDefault="00687C40" w:rsidP="00687C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498FEADE" w14:textId="77777777" w:rsidR="00687C40" w:rsidRDefault="00687C40" w:rsidP="00687C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31321DCB" w14:textId="77777777" w:rsidR="00687C40" w:rsidRDefault="00687C40" w:rsidP="00687C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6AADB1BC" w14:textId="77777777" w:rsidR="00687C40" w:rsidRDefault="00687C40" w:rsidP="00687C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248873F5" w14:textId="77777777" w:rsidR="00687C40" w:rsidRDefault="00687C40" w:rsidP="00687C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21D53EBE" w14:textId="77777777" w:rsidR="00687C40" w:rsidRDefault="00687C40" w:rsidP="00687C40">
      <w:pPr>
        <w:ind w:hanging="851"/>
        <w:rPr>
          <w:rFonts w:ascii="Arial Black" w:hAnsi="Arial Black" w:cs="Arial"/>
          <w:color w:val="C0504D"/>
        </w:rPr>
      </w:pPr>
      <w:r>
        <w:rPr>
          <w:rFonts w:ascii="Arial Black" w:hAnsi="Arial Black" w:cs="Arial"/>
          <w:color w:val="C0504D"/>
        </w:rPr>
        <w:t xml:space="preserve">UNIVERSITE TOULOUSE CAPITOLE </w:t>
      </w:r>
    </w:p>
    <w:p w14:paraId="0CD4D678" w14:textId="77777777" w:rsidR="00BE2857" w:rsidRDefault="00687C40" w:rsidP="00687C40">
      <w:pPr>
        <w:ind w:right="-755" w:hanging="851"/>
        <w:rPr>
          <w:rFonts w:ascii="Arial" w:hAnsi="Arial" w:cs="Arial"/>
          <w:color w:val="00006D"/>
          <w:sz w:val="18"/>
        </w:rPr>
        <w:sectPr w:rsidR="00BE2857" w:rsidSect="00E66AE6">
          <w:type w:val="oddPage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r>
        <w:rPr>
          <w:rFonts w:ascii="Arial" w:hAnsi="Arial" w:cs="Arial"/>
          <w:sz w:val="18"/>
        </w:rPr>
        <w:t xml:space="preserve">2 rue du Doyen-Gabriel-Marty - 31042 Toulouse cedex 9 - France - Tél. : 05 61 63 35 00 - Fax : 05 61 63 37 98 - </w:t>
      </w:r>
      <w:hyperlink r:id="rId9" w:history="1">
        <w:r w:rsidRPr="00A9701A">
          <w:rPr>
            <w:rStyle w:val="Lienhypertexte"/>
            <w:rFonts w:ascii="Arial" w:hAnsi="Arial" w:cs="Arial"/>
            <w:sz w:val="18"/>
          </w:rPr>
          <w:t>www.ut-capitole.fr</w:t>
        </w:r>
      </w:hyperlink>
    </w:p>
    <w:p w14:paraId="10251C8C" w14:textId="77777777" w:rsidR="00B30273" w:rsidRDefault="00BE2857" w:rsidP="00B30273">
      <w:pPr>
        <w:pStyle w:val="Mentionobligatoire"/>
      </w:pPr>
      <w:r>
        <w:lastRenderedPageBreak/>
        <w:t xml:space="preserve"> </w:t>
      </w:r>
      <w:r w:rsidR="00002451">
        <w:t>« </w:t>
      </w:r>
      <w:r w:rsidR="00083791" w:rsidRPr="00DA090E">
        <w:t xml:space="preserve">L’université n’entend ni approuver ni </w:t>
      </w:r>
      <w:r w:rsidR="00083791" w:rsidRPr="00C05F68">
        <w:t>désapprouver</w:t>
      </w:r>
      <w:r w:rsidR="00FF677C">
        <w:br/>
      </w:r>
      <w:r w:rsidR="00083791" w:rsidRPr="00DA090E">
        <w:t xml:space="preserve">les opinions particulières de </w:t>
      </w:r>
      <w:r w:rsidR="00083791" w:rsidRPr="00002451">
        <w:t>l’auteur</w:t>
      </w:r>
      <w:r w:rsidR="00B30273">
        <w:t>. »</w:t>
      </w:r>
    </w:p>
    <w:p w14:paraId="7E464B14" w14:textId="69BB4582" w:rsidR="00267207" w:rsidRDefault="00267207" w:rsidP="00267207"/>
    <w:p w14:paraId="5066872F" w14:textId="77777777" w:rsidR="00267207" w:rsidRDefault="00267207" w:rsidP="00267207"/>
    <w:p w14:paraId="6223BEE4" w14:textId="6D5202E7" w:rsidR="00267207" w:rsidRDefault="00267207" w:rsidP="00267207">
      <w:pPr>
        <w:sectPr w:rsidR="00267207" w:rsidSect="00E66AE6">
          <w:type w:val="oddPage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105F196E" w14:textId="77777777" w:rsidR="007E5310" w:rsidRDefault="00083791" w:rsidP="00E6284F">
      <w:pPr>
        <w:pStyle w:val="Ddicace"/>
      </w:pPr>
      <w:r w:rsidRPr="00E6284F">
        <w:lastRenderedPageBreak/>
        <w:t>Insérer votre</w:t>
      </w:r>
      <w:bookmarkStart w:id="0" w:name="_Toc462752917"/>
      <w:bookmarkStart w:id="1" w:name="_Toc462918618"/>
      <w:bookmarkStart w:id="2" w:name="_Toc462919812"/>
      <w:bookmarkStart w:id="3" w:name="_Toc462928959"/>
      <w:bookmarkStart w:id="4" w:name="_Toc462929083"/>
      <w:bookmarkStart w:id="5" w:name="_Toc463014309"/>
      <w:bookmarkStart w:id="6" w:name="_Toc463341882"/>
      <w:r w:rsidR="00535EC4" w:rsidRPr="00E6284F">
        <w:t xml:space="preserve"> dédicace</w:t>
      </w:r>
    </w:p>
    <w:p w14:paraId="2B5F5A51" w14:textId="77777777" w:rsidR="00007F84" w:rsidRDefault="00007F84" w:rsidP="00267207"/>
    <w:p w14:paraId="0418A89A" w14:textId="77777777" w:rsidR="00007F84" w:rsidRDefault="00007F84" w:rsidP="00E6284F">
      <w:pPr>
        <w:pStyle w:val="Ddicace"/>
        <w:sectPr w:rsidR="00007F84" w:rsidSect="00E66AE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08C0E3" w14:textId="77777777" w:rsidR="00083791" w:rsidRPr="00007F84" w:rsidRDefault="00083791" w:rsidP="00007F84">
      <w:pPr>
        <w:pStyle w:val="Titresliminaires"/>
      </w:pPr>
      <w:bookmarkStart w:id="7" w:name="_Toc482191597"/>
      <w:bookmarkStart w:id="8" w:name="_Toc517884297"/>
      <w:bookmarkStart w:id="9" w:name="_Toc517961328"/>
      <w:bookmarkStart w:id="10" w:name="_Toc517962518"/>
      <w:bookmarkStart w:id="11" w:name="_Toc518047094"/>
      <w:bookmarkStart w:id="12" w:name="_Toc210728704"/>
      <w:r w:rsidRPr="00007F84">
        <w:lastRenderedPageBreak/>
        <w:t>Remerciements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7DC8D00" w14:textId="77777777" w:rsidR="000A0648" w:rsidRPr="00007F84" w:rsidRDefault="000A0648" w:rsidP="00305ACC">
      <w:pPr>
        <w:rPr>
          <w:highlight w:val="lightGray"/>
        </w:rPr>
      </w:pPr>
    </w:p>
    <w:p w14:paraId="3319E5E2" w14:textId="77777777" w:rsidR="00CE0E43" w:rsidRPr="00CE0E43" w:rsidRDefault="00CE0E43" w:rsidP="00305ACC">
      <w:pPr>
        <w:rPr>
          <w:highlight w:val="lightGray"/>
        </w:rPr>
      </w:pPr>
    </w:p>
    <w:p w14:paraId="0394E160" w14:textId="77777777" w:rsidR="000A0648" w:rsidRPr="00A0398C" w:rsidRDefault="000A0648" w:rsidP="00305ACC">
      <w:pPr>
        <w:rPr>
          <w:highlight w:val="lightGray"/>
        </w:rPr>
        <w:sectPr w:rsidR="000A0648" w:rsidRPr="00A0398C" w:rsidSect="00E66AE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96E44A" w14:textId="77777777" w:rsidR="00083791" w:rsidRPr="007D6E85" w:rsidRDefault="00083791" w:rsidP="000A0648">
      <w:pPr>
        <w:pStyle w:val="Titresliminaires"/>
        <w:rPr>
          <w:sz w:val="36"/>
          <w:szCs w:val="24"/>
        </w:rPr>
      </w:pPr>
      <w:bookmarkStart w:id="13" w:name="_Toc462752918"/>
      <w:bookmarkStart w:id="14" w:name="_Toc462918619"/>
      <w:bookmarkStart w:id="15" w:name="_Toc462919813"/>
      <w:bookmarkStart w:id="16" w:name="_Toc462928960"/>
      <w:bookmarkStart w:id="17" w:name="_Toc462929084"/>
      <w:bookmarkStart w:id="18" w:name="_Toc463014310"/>
      <w:bookmarkStart w:id="19" w:name="_Toc463341883"/>
      <w:bookmarkStart w:id="20" w:name="_Toc482191598"/>
      <w:bookmarkStart w:id="21" w:name="_Toc517884298"/>
      <w:bookmarkStart w:id="22" w:name="_Toc517961329"/>
      <w:bookmarkStart w:id="23" w:name="_Toc517962519"/>
      <w:bookmarkStart w:id="24" w:name="_Toc518047095"/>
      <w:bookmarkStart w:id="25" w:name="_Toc210728705"/>
      <w:r w:rsidRPr="007D6E85">
        <w:rPr>
          <w:sz w:val="36"/>
          <w:szCs w:val="24"/>
        </w:rPr>
        <w:lastRenderedPageBreak/>
        <w:t>Sommaire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DB147BB" w14:textId="51ECD1B8" w:rsidR="00485F28" w:rsidRDefault="00485F28">
      <w:pPr>
        <w:pStyle w:val="TM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TOC \h \z \t "Titre 1;1" </w:instrText>
      </w:r>
      <w:r>
        <w:fldChar w:fldCharType="separate"/>
      </w:r>
      <w:hyperlink w:anchor="_Toc210728530" w:history="1">
        <w:r w:rsidRPr="00F55347">
          <w:rPr>
            <w:rStyle w:val="Lienhypertexte"/>
          </w:rPr>
          <w:t>Partie 1. Présentation dynamique du stage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519A8E6" w14:textId="2939A30A" w:rsidR="00485F28" w:rsidRDefault="00485F28">
      <w:pPr>
        <w:pStyle w:val="TM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10728531" w:history="1">
        <w:r w:rsidRPr="00F55347">
          <w:rPr>
            <w:rStyle w:val="Lienhypertexte"/>
          </w:rPr>
          <w:t>Partie II : Intitulé de l’étude de cas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E0C66AC" w14:textId="547162D5" w:rsidR="001B434B" w:rsidRDefault="00485F28" w:rsidP="001B434B">
      <w:r>
        <w:fldChar w:fldCharType="end"/>
      </w:r>
    </w:p>
    <w:p w14:paraId="1B420AF8" w14:textId="77777777" w:rsidR="001B434B" w:rsidRDefault="001B434B" w:rsidP="001B434B"/>
    <w:p w14:paraId="07CA85B0" w14:textId="2CCBA33C" w:rsidR="001B434B" w:rsidRPr="007D6E85" w:rsidRDefault="001B434B" w:rsidP="001B434B">
      <w:pPr>
        <w:sectPr w:rsidR="001B434B" w:rsidRPr="007D6E85" w:rsidSect="00E66AE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776EAD" w14:textId="77777777" w:rsidR="0069420A" w:rsidRPr="00FF677C" w:rsidRDefault="00AB7E96" w:rsidP="00FF677C">
      <w:pPr>
        <w:pStyle w:val="Titresliminaires"/>
      </w:pPr>
      <w:bookmarkStart w:id="26" w:name="_Toc462752920"/>
      <w:bookmarkStart w:id="27" w:name="_Toc462918620"/>
      <w:bookmarkStart w:id="28" w:name="_Toc462919814"/>
      <w:bookmarkStart w:id="29" w:name="_Toc462928961"/>
      <w:bookmarkStart w:id="30" w:name="_Toc462929085"/>
      <w:bookmarkStart w:id="31" w:name="_Toc463014311"/>
      <w:bookmarkStart w:id="32" w:name="_Toc463341884"/>
      <w:bookmarkStart w:id="33" w:name="_Toc482191599"/>
      <w:bookmarkStart w:id="34" w:name="_Toc517884299"/>
      <w:bookmarkStart w:id="35" w:name="_Toc517961330"/>
      <w:bookmarkStart w:id="36" w:name="_Toc517962520"/>
      <w:bookmarkStart w:id="37" w:name="_Toc518047096"/>
      <w:bookmarkStart w:id="38" w:name="_Toc210728706"/>
      <w:r w:rsidRPr="00FF677C">
        <w:lastRenderedPageBreak/>
        <w:t>Liste</w:t>
      </w:r>
      <w:r w:rsidR="00083791" w:rsidRPr="00FF677C">
        <w:t xml:space="preserve"> des abréviations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267207" w14:paraId="4B2C3FEB" w14:textId="77777777" w:rsidTr="009F0746">
        <w:tc>
          <w:tcPr>
            <w:tcW w:w="2689" w:type="dxa"/>
          </w:tcPr>
          <w:p w14:paraId="58491D43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  <w:r w:rsidRPr="00B77F96">
              <w:rPr>
                <w:b/>
                <w:bCs/>
              </w:rPr>
              <w:t>Abréviation</w:t>
            </w:r>
          </w:p>
        </w:tc>
        <w:tc>
          <w:tcPr>
            <w:tcW w:w="6373" w:type="dxa"/>
          </w:tcPr>
          <w:p w14:paraId="07F488AE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  <w:r w:rsidRPr="00B77F96">
              <w:rPr>
                <w:b/>
                <w:bCs/>
              </w:rPr>
              <w:t>Terme développé</w:t>
            </w:r>
          </w:p>
        </w:tc>
      </w:tr>
      <w:tr w:rsidR="00267207" w14:paraId="0423B3C1" w14:textId="77777777" w:rsidTr="009F0746">
        <w:tc>
          <w:tcPr>
            <w:tcW w:w="2689" w:type="dxa"/>
          </w:tcPr>
          <w:p w14:paraId="7B9D09DC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529047EA" w14:textId="77777777" w:rsidR="00267207" w:rsidRDefault="00267207" w:rsidP="00F47A86">
            <w:pPr>
              <w:pStyle w:val="Abrviations"/>
            </w:pPr>
          </w:p>
        </w:tc>
      </w:tr>
      <w:tr w:rsidR="00267207" w14:paraId="02738B2A" w14:textId="77777777" w:rsidTr="009F0746">
        <w:tc>
          <w:tcPr>
            <w:tcW w:w="2689" w:type="dxa"/>
          </w:tcPr>
          <w:p w14:paraId="68B39B1F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4D52F450" w14:textId="77777777" w:rsidR="00267207" w:rsidRDefault="00267207" w:rsidP="00F47A86">
            <w:pPr>
              <w:pStyle w:val="Abrviations"/>
            </w:pPr>
          </w:p>
        </w:tc>
      </w:tr>
      <w:tr w:rsidR="00267207" w14:paraId="06882D1E" w14:textId="77777777" w:rsidTr="009F0746">
        <w:tc>
          <w:tcPr>
            <w:tcW w:w="2689" w:type="dxa"/>
          </w:tcPr>
          <w:p w14:paraId="25AE8587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33455986" w14:textId="77777777" w:rsidR="00267207" w:rsidRDefault="00267207" w:rsidP="00F47A86">
            <w:pPr>
              <w:pStyle w:val="Abrviations"/>
            </w:pPr>
          </w:p>
        </w:tc>
      </w:tr>
      <w:tr w:rsidR="00267207" w14:paraId="7413C891" w14:textId="77777777" w:rsidTr="009F0746">
        <w:tc>
          <w:tcPr>
            <w:tcW w:w="2689" w:type="dxa"/>
          </w:tcPr>
          <w:p w14:paraId="31379DA8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3DA813FE" w14:textId="77777777" w:rsidR="00267207" w:rsidRDefault="00267207" w:rsidP="00F47A86">
            <w:pPr>
              <w:pStyle w:val="Abrviations"/>
            </w:pPr>
          </w:p>
        </w:tc>
      </w:tr>
      <w:tr w:rsidR="00267207" w14:paraId="54DA420D" w14:textId="77777777" w:rsidTr="009F0746">
        <w:tc>
          <w:tcPr>
            <w:tcW w:w="2689" w:type="dxa"/>
          </w:tcPr>
          <w:p w14:paraId="360265F3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150DFE1C" w14:textId="77777777" w:rsidR="00267207" w:rsidRDefault="00267207" w:rsidP="00F47A86">
            <w:pPr>
              <w:pStyle w:val="Abrviations"/>
            </w:pPr>
          </w:p>
        </w:tc>
      </w:tr>
      <w:tr w:rsidR="00267207" w14:paraId="0C7D7279" w14:textId="77777777" w:rsidTr="009F0746">
        <w:tc>
          <w:tcPr>
            <w:tcW w:w="2689" w:type="dxa"/>
          </w:tcPr>
          <w:p w14:paraId="5424CA4F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22720D85" w14:textId="77777777" w:rsidR="00267207" w:rsidRDefault="00267207" w:rsidP="00F47A86">
            <w:pPr>
              <w:pStyle w:val="Abrviations"/>
            </w:pPr>
          </w:p>
        </w:tc>
      </w:tr>
      <w:tr w:rsidR="00267207" w14:paraId="6F1299A3" w14:textId="77777777" w:rsidTr="009F0746">
        <w:tc>
          <w:tcPr>
            <w:tcW w:w="2689" w:type="dxa"/>
          </w:tcPr>
          <w:p w14:paraId="439D468D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03A86AB7" w14:textId="77777777" w:rsidR="00267207" w:rsidRDefault="00267207" w:rsidP="00F47A86">
            <w:pPr>
              <w:pStyle w:val="Abrviations"/>
            </w:pPr>
          </w:p>
        </w:tc>
      </w:tr>
      <w:tr w:rsidR="00267207" w14:paraId="1AECE6C0" w14:textId="77777777" w:rsidTr="009F0746">
        <w:tc>
          <w:tcPr>
            <w:tcW w:w="2689" w:type="dxa"/>
          </w:tcPr>
          <w:p w14:paraId="379CF408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1B4AAD73" w14:textId="77777777" w:rsidR="00267207" w:rsidRDefault="00267207" w:rsidP="00F47A86">
            <w:pPr>
              <w:pStyle w:val="Abrviations"/>
            </w:pPr>
          </w:p>
        </w:tc>
      </w:tr>
      <w:tr w:rsidR="00267207" w14:paraId="31266F66" w14:textId="77777777" w:rsidTr="009F0746">
        <w:tc>
          <w:tcPr>
            <w:tcW w:w="2689" w:type="dxa"/>
          </w:tcPr>
          <w:p w14:paraId="0D5D22A7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49071E69" w14:textId="77777777" w:rsidR="00267207" w:rsidRDefault="00267207" w:rsidP="00F47A86">
            <w:pPr>
              <w:pStyle w:val="Abrviations"/>
            </w:pPr>
          </w:p>
        </w:tc>
      </w:tr>
      <w:tr w:rsidR="00267207" w14:paraId="3369E575" w14:textId="77777777" w:rsidTr="009F0746">
        <w:tc>
          <w:tcPr>
            <w:tcW w:w="2689" w:type="dxa"/>
          </w:tcPr>
          <w:p w14:paraId="2A8C59F2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6563741A" w14:textId="77777777" w:rsidR="00267207" w:rsidRDefault="00267207" w:rsidP="00F47A86">
            <w:pPr>
              <w:pStyle w:val="Abrviations"/>
            </w:pPr>
          </w:p>
        </w:tc>
      </w:tr>
      <w:tr w:rsidR="00267207" w14:paraId="319FC9E9" w14:textId="77777777" w:rsidTr="009F0746">
        <w:tc>
          <w:tcPr>
            <w:tcW w:w="2689" w:type="dxa"/>
          </w:tcPr>
          <w:p w14:paraId="00949572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5F35E505" w14:textId="77777777" w:rsidR="00267207" w:rsidRDefault="00267207" w:rsidP="00F47A86">
            <w:pPr>
              <w:pStyle w:val="Abrviations"/>
            </w:pPr>
          </w:p>
        </w:tc>
      </w:tr>
      <w:tr w:rsidR="00267207" w14:paraId="54319820" w14:textId="77777777" w:rsidTr="009F0746">
        <w:tc>
          <w:tcPr>
            <w:tcW w:w="2689" w:type="dxa"/>
          </w:tcPr>
          <w:p w14:paraId="5A11AD76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73385C15" w14:textId="77777777" w:rsidR="00267207" w:rsidRDefault="00267207" w:rsidP="00F47A86">
            <w:pPr>
              <w:pStyle w:val="Abrviations"/>
            </w:pPr>
          </w:p>
        </w:tc>
      </w:tr>
      <w:tr w:rsidR="00267207" w14:paraId="66F337AE" w14:textId="77777777" w:rsidTr="009F0746">
        <w:tc>
          <w:tcPr>
            <w:tcW w:w="2689" w:type="dxa"/>
          </w:tcPr>
          <w:p w14:paraId="0DA5DF44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2F72ECCD" w14:textId="77777777" w:rsidR="00267207" w:rsidRDefault="00267207" w:rsidP="00F47A86">
            <w:pPr>
              <w:pStyle w:val="Abrviations"/>
            </w:pPr>
          </w:p>
        </w:tc>
      </w:tr>
      <w:tr w:rsidR="00267207" w14:paraId="5605A5ED" w14:textId="77777777" w:rsidTr="009F0746">
        <w:tc>
          <w:tcPr>
            <w:tcW w:w="2689" w:type="dxa"/>
          </w:tcPr>
          <w:p w14:paraId="1BAC0BCB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324D2EB5" w14:textId="77777777" w:rsidR="00267207" w:rsidRDefault="00267207" w:rsidP="00F47A86">
            <w:pPr>
              <w:pStyle w:val="Abrviations"/>
            </w:pPr>
          </w:p>
        </w:tc>
      </w:tr>
      <w:tr w:rsidR="00267207" w14:paraId="264BFF6A" w14:textId="77777777" w:rsidTr="009F0746">
        <w:tc>
          <w:tcPr>
            <w:tcW w:w="2689" w:type="dxa"/>
          </w:tcPr>
          <w:p w14:paraId="31BB5C93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7BDB4752" w14:textId="77777777" w:rsidR="00267207" w:rsidRDefault="00267207" w:rsidP="00F47A86">
            <w:pPr>
              <w:pStyle w:val="Abrviations"/>
            </w:pPr>
          </w:p>
        </w:tc>
      </w:tr>
      <w:tr w:rsidR="00267207" w14:paraId="73D6440D" w14:textId="77777777" w:rsidTr="009F0746">
        <w:tc>
          <w:tcPr>
            <w:tcW w:w="2689" w:type="dxa"/>
          </w:tcPr>
          <w:p w14:paraId="4C924B44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235E4DAA" w14:textId="77777777" w:rsidR="00267207" w:rsidRDefault="00267207" w:rsidP="00F47A86">
            <w:pPr>
              <w:pStyle w:val="Abrviations"/>
            </w:pPr>
          </w:p>
        </w:tc>
      </w:tr>
      <w:tr w:rsidR="00267207" w14:paraId="5B538B8C" w14:textId="77777777" w:rsidTr="009F0746">
        <w:tc>
          <w:tcPr>
            <w:tcW w:w="2689" w:type="dxa"/>
          </w:tcPr>
          <w:p w14:paraId="7DFDA9FE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076F7E79" w14:textId="77777777" w:rsidR="00267207" w:rsidRDefault="00267207" w:rsidP="00F47A86">
            <w:pPr>
              <w:pStyle w:val="Abrviations"/>
            </w:pPr>
          </w:p>
        </w:tc>
      </w:tr>
      <w:tr w:rsidR="00267207" w14:paraId="058891C9" w14:textId="77777777" w:rsidTr="009F0746">
        <w:tc>
          <w:tcPr>
            <w:tcW w:w="2689" w:type="dxa"/>
          </w:tcPr>
          <w:p w14:paraId="2F1D5E6A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14BBD935" w14:textId="77777777" w:rsidR="00267207" w:rsidRDefault="00267207" w:rsidP="00F47A86">
            <w:pPr>
              <w:pStyle w:val="Abrviations"/>
            </w:pPr>
          </w:p>
        </w:tc>
      </w:tr>
      <w:tr w:rsidR="00267207" w14:paraId="4CC34557" w14:textId="77777777" w:rsidTr="009F0746">
        <w:tc>
          <w:tcPr>
            <w:tcW w:w="2689" w:type="dxa"/>
          </w:tcPr>
          <w:p w14:paraId="634D8317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2FAAF69A" w14:textId="77777777" w:rsidR="00267207" w:rsidRDefault="00267207" w:rsidP="00F47A86">
            <w:pPr>
              <w:pStyle w:val="Abrviations"/>
            </w:pPr>
          </w:p>
        </w:tc>
      </w:tr>
      <w:tr w:rsidR="00267207" w14:paraId="303ACD2A" w14:textId="77777777" w:rsidTr="009F0746">
        <w:tc>
          <w:tcPr>
            <w:tcW w:w="2689" w:type="dxa"/>
          </w:tcPr>
          <w:p w14:paraId="7A47FACF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366DE018" w14:textId="77777777" w:rsidR="00267207" w:rsidRDefault="00267207" w:rsidP="00F47A86">
            <w:pPr>
              <w:pStyle w:val="Abrviations"/>
            </w:pPr>
          </w:p>
        </w:tc>
      </w:tr>
      <w:tr w:rsidR="00267207" w14:paraId="0E3981CC" w14:textId="77777777" w:rsidTr="009F0746">
        <w:tc>
          <w:tcPr>
            <w:tcW w:w="2689" w:type="dxa"/>
          </w:tcPr>
          <w:p w14:paraId="5ADD92EE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015AAA07" w14:textId="77777777" w:rsidR="00267207" w:rsidRDefault="00267207" w:rsidP="00F47A86">
            <w:pPr>
              <w:pStyle w:val="Abrviations"/>
            </w:pPr>
          </w:p>
        </w:tc>
      </w:tr>
      <w:tr w:rsidR="00267207" w14:paraId="68D3F933" w14:textId="77777777" w:rsidTr="009F0746">
        <w:tc>
          <w:tcPr>
            <w:tcW w:w="2689" w:type="dxa"/>
          </w:tcPr>
          <w:p w14:paraId="4F352BE0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45E121A1" w14:textId="77777777" w:rsidR="00267207" w:rsidRDefault="00267207" w:rsidP="00F47A86">
            <w:pPr>
              <w:pStyle w:val="Abrviations"/>
            </w:pPr>
          </w:p>
        </w:tc>
      </w:tr>
      <w:tr w:rsidR="00267207" w14:paraId="183A8550" w14:textId="77777777" w:rsidTr="009F0746">
        <w:tc>
          <w:tcPr>
            <w:tcW w:w="2689" w:type="dxa"/>
          </w:tcPr>
          <w:p w14:paraId="270BFFF5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12671919" w14:textId="77777777" w:rsidR="00267207" w:rsidRDefault="00267207" w:rsidP="00F47A86">
            <w:pPr>
              <w:pStyle w:val="Abrviations"/>
            </w:pPr>
          </w:p>
        </w:tc>
      </w:tr>
      <w:tr w:rsidR="00267207" w14:paraId="15253350" w14:textId="77777777" w:rsidTr="009F0746">
        <w:tc>
          <w:tcPr>
            <w:tcW w:w="2689" w:type="dxa"/>
          </w:tcPr>
          <w:p w14:paraId="18190E81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144E266F" w14:textId="77777777" w:rsidR="00267207" w:rsidRDefault="00267207" w:rsidP="00F47A86">
            <w:pPr>
              <w:pStyle w:val="Abrviations"/>
            </w:pPr>
          </w:p>
        </w:tc>
      </w:tr>
      <w:tr w:rsidR="00267207" w14:paraId="0C8AF095" w14:textId="77777777" w:rsidTr="009F0746">
        <w:tc>
          <w:tcPr>
            <w:tcW w:w="2689" w:type="dxa"/>
          </w:tcPr>
          <w:p w14:paraId="4F2E4660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3D4EA133" w14:textId="77777777" w:rsidR="00267207" w:rsidRDefault="00267207" w:rsidP="00F47A86">
            <w:pPr>
              <w:pStyle w:val="Abrviations"/>
            </w:pPr>
          </w:p>
        </w:tc>
      </w:tr>
      <w:tr w:rsidR="00267207" w14:paraId="64D2773C" w14:textId="77777777" w:rsidTr="009F0746">
        <w:tc>
          <w:tcPr>
            <w:tcW w:w="2689" w:type="dxa"/>
          </w:tcPr>
          <w:p w14:paraId="493C2971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240EBF6D" w14:textId="77777777" w:rsidR="00267207" w:rsidRDefault="00267207" w:rsidP="00F47A86">
            <w:pPr>
              <w:pStyle w:val="Abrviations"/>
            </w:pPr>
          </w:p>
        </w:tc>
      </w:tr>
      <w:tr w:rsidR="00267207" w14:paraId="15CBDE56" w14:textId="77777777" w:rsidTr="009F0746">
        <w:tc>
          <w:tcPr>
            <w:tcW w:w="2689" w:type="dxa"/>
          </w:tcPr>
          <w:p w14:paraId="7935334D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08FE1081" w14:textId="77777777" w:rsidR="00267207" w:rsidRDefault="00267207" w:rsidP="00F47A86">
            <w:pPr>
              <w:pStyle w:val="Abrviations"/>
            </w:pPr>
          </w:p>
        </w:tc>
      </w:tr>
      <w:tr w:rsidR="00267207" w14:paraId="6FBA7D85" w14:textId="77777777" w:rsidTr="009F0746">
        <w:tc>
          <w:tcPr>
            <w:tcW w:w="2689" w:type="dxa"/>
          </w:tcPr>
          <w:p w14:paraId="491D48EE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0383BB71" w14:textId="77777777" w:rsidR="00267207" w:rsidRDefault="00267207" w:rsidP="00F47A86">
            <w:pPr>
              <w:pStyle w:val="Abrviations"/>
            </w:pPr>
          </w:p>
        </w:tc>
      </w:tr>
      <w:tr w:rsidR="00267207" w14:paraId="1C33C4F9" w14:textId="77777777" w:rsidTr="009F0746">
        <w:tc>
          <w:tcPr>
            <w:tcW w:w="2689" w:type="dxa"/>
          </w:tcPr>
          <w:p w14:paraId="606E3C3E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000A0A24" w14:textId="77777777" w:rsidR="00267207" w:rsidRDefault="00267207" w:rsidP="00F47A86">
            <w:pPr>
              <w:pStyle w:val="Abrviations"/>
            </w:pPr>
          </w:p>
        </w:tc>
      </w:tr>
      <w:tr w:rsidR="00267207" w14:paraId="04738506" w14:textId="77777777" w:rsidTr="009F0746">
        <w:tc>
          <w:tcPr>
            <w:tcW w:w="2689" w:type="dxa"/>
          </w:tcPr>
          <w:p w14:paraId="09183949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015A68CF" w14:textId="77777777" w:rsidR="00267207" w:rsidRDefault="00267207" w:rsidP="00F47A86">
            <w:pPr>
              <w:pStyle w:val="Abrviations"/>
            </w:pPr>
          </w:p>
        </w:tc>
      </w:tr>
      <w:tr w:rsidR="00267207" w14:paraId="149020EC" w14:textId="77777777" w:rsidTr="009F0746">
        <w:tc>
          <w:tcPr>
            <w:tcW w:w="2689" w:type="dxa"/>
          </w:tcPr>
          <w:p w14:paraId="5EC2F705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788B56DC" w14:textId="77777777" w:rsidR="00267207" w:rsidRDefault="00267207" w:rsidP="00F47A86">
            <w:pPr>
              <w:pStyle w:val="Abrviations"/>
            </w:pPr>
          </w:p>
        </w:tc>
      </w:tr>
      <w:tr w:rsidR="00267207" w14:paraId="5E4AA0FE" w14:textId="77777777" w:rsidTr="009F0746">
        <w:tc>
          <w:tcPr>
            <w:tcW w:w="2689" w:type="dxa"/>
          </w:tcPr>
          <w:p w14:paraId="784BBFE5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0D0D9CF2" w14:textId="77777777" w:rsidR="00267207" w:rsidRDefault="00267207" w:rsidP="00F47A86">
            <w:pPr>
              <w:pStyle w:val="Abrviations"/>
            </w:pPr>
          </w:p>
        </w:tc>
      </w:tr>
      <w:tr w:rsidR="00267207" w14:paraId="6F2A8623" w14:textId="77777777" w:rsidTr="009F0746">
        <w:tc>
          <w:tcPr>
            <w:tcW w:w="2689" w:type="dxa"/>
          </w:tcPr>
          <w:p w14:paraId="700F0923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0BDE6DE4" w14:textId="77777777" w:rsidR="00267207" w:rsidRDefault="00267207" w:rsidP="00F47A86">
            <w:pPr>
              <w:pStyle w:val="Abrviations"/>
            </w:pPr>
          </w:p>
        </w:tc>
      </w:tr>
      <w:tr w:rsidR="00267207" w14:paraId="39868846" w14:textId="77777777" w:rsidTr="009F0746">
        <w:tc>
          <w:tcPr>
            <w:tcW w:w="2689" w:type="dxa"/>
          </w:tcPr>
          <w:p w14:paraId="4D68E367" w14:textId="77777777" w:rsidR="00267207" w:rsidRPr="00B77F96" w:rsidRDefault="00267207" w:rsidP="00F47A86">
            <w:pPr>
              <w:pStyle w:val="Abrviations"/>
              <w:rPr>
                <w:b/>
                <w:bCs/>
              </w:rPr>
            </w:pPr>
          </w:p>
        </w:tc>
        <w:tc>
          <w:tcPr>
            <w:tcW w:w="6373" w:type="dxa"/>
          </w:tcPr>
          <w:p w14:paraId="4BE8B578" w14:textId="77777777" w:rsidR="00267207" w:rsidRDefault="00267207" w:rsidP="00F47A86">
            <w:pPr>
              <w:pStyle w:val="Abrviations"/>
            </w:pPr>
          </w:p>
        </w:tc>
      </w:tr>
    </w:tbl>
    <w:p w14:paraId="768B4B3D" w14:textId="77777777" w:rsidR="00687C40" w:rsidRPr="005E4DD1" w:rsidRDefault="00687C40" w:rsidP="00305ACC">
      <w:pPr>
        <w:sectPr w:rsidR="00687C40" w:rsidRPr="005E4DD1" w:rsidSect="00E66AE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467259" w14:textId="50D452DE" w:rsidR="007D6E85" w:rsidRDefault="003C79CA" w:rsidP="00267207">
      <w:pPr>
        <w:pStyle w:val="Titre1"/>
      </w:pPr>
      <w:bookmarkStart w:id="39" w:name="_Toc210225122"/>
      <w:bookmarkStart w:id="40" w:name="_Toc462752921"/>
      <w:bookmarkStart w:id="41" w:name="_Toc462829699"/>
      <w:bookmarkStart w:id="42" w:name="_Toc462917530"/>
      <w:bookmarkStart w:id="43" w:name="_Toc462918621"/>
      <w:bookmarkStart w:id="44" w:name="_Toc462919641"/>
      <w:bookmarkStart w:id="45" w:name="_Toc462919815"/>
      <w:bookmarkStart w:id="46" w:name="_Toc462928962"/>
      <w:bookmarkStart w:id="47" w:name="_Toc463014312"/>
      <w:bookmarkStart w:id="48" w:name="_Toc463341885"/>
      <w:bookmarkStart w:id="49" w:name="_Toc482191600"/>
      <w:bookmarkStart w:id="50" w:name="_Toc517884300"/>
      <w:bookmarkStart w:id="51" w:name="_Toc517961331"/>
      <w:bookmarkStart w:id="52" w:name="_Toc517962521"/>
      <w:bookmarkStart w:id="53" w:name="_Toc518047097"/>
      <w:bookmarkStart w:id="54" w:name="_Toc210728530"/>
      <w:bookmarkStart w:id="55" w:name="_Toc210728707"/>
      <w:r w:rsidRPr="007D6E85">
        <w:lastRenderedPageBreak/>
        <w:t>P</w:t>
      </w:r>
      <w:r w:rsidR="000B32F4">
        <w:t>artie</w:t>
      </w:r>
      <w:r w:rsidRPr="007D6E85">
        <w:t xml:space="preserve"> </w:t>
      </w:r>
      <w:r w:rsidR="00485F28">
        <w:t>I</w:t>
      </w:r>
      <w:r w:rsidRPr="007D6E85">
        <w:t xml:space="preserve">. </w:t>
      </w:r>
      <w:r w:rsidR="00485F28">
        <w:br/>
      </w:r>
      <w:r w:rsidRPr="007D6E85">
        <w:t>P</w:t>
      </w:r>
      <w:r w:rsidR="00267207">
        <w:t>résentation dynamique du stage</w:t>
      </w:r>
      <w:bookmarkEnd w:id="39"/>
      <w:bookmarkEnd w:id="54"/>
      <w:bookmarkEnd w:id="55"/>
    </w:p>
    <w:p w14:paraId="7498553E" w14:textId="77777777" w:rsidR="0068767E" w:rsidRPr="0068767E" w:rsidRDefault="0068767E" w:rsidP="0068767E">
      <w:pPr>
        <w:rPr>
          <w:lang w:eastAsia="en-US"/>
        </w:rPr>
      </w:pPr>
    </w:p>
    <w:p w14:paraId="14E771F7" w14:textId="77777777" w:rsidR="0068767E" w:rsidRDefault="0068767E" w:rsidP="0068767E">
      <w:pPr>
        <w:rPr>
          <w:lang w:eastAsia="en-US"/>
        </w:rPr>
        <w:sectPr w:rsidR="0068767E" w:rsidSect="00E66AE6"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C657C0" w14:textId="6CE3AFAE" w:rsidR="007D6E85" w:rsidRPr="0068767E" w:rsidRDefault="003C79CA" w:rsidP="0068767E">
      <w:pPr>
        <w:pStyle w:val="Titre2"/>
      </w:pPr>
      <w:bookmarkStart w:id="56" w:name="_Toc210225123"/>
      <w:bookmarkStart w:id="57" w:name="_Toc210728708"/>
      <w:r w:rsidRPr="0068767E">
        <w:lastRenderedPageBreak/>
        <w:t>Titre 1. P</w:t>
      </w:r>
      <w:r w:rsidR="0068767E" w:rsidRPr="0068767E">
        <w:t xml:space="preserve">ropos introductifs </w:t>
      </w:r>
      <w:r w:rsidR="00141001" w:rsidRPr="0068767E">
        <w:t>relatifs au projet professionnel</w:t>
      </w:r>
      <w:bookmarkEnd w:id="56"/>
      <w:bookmarkEnd w:id="57"/>
    </w:p>
    <w:p w14:paraId="2A33F243" w14:textId="203D0625" w:rsidR="007D6E85" w:rsidRDefault="007D6E85" w:rsidP="0007387C">
      <w:pPr>
        <w:pStyle w:val="Montexte"/>
        <w:rPr>
          <w:lang w:eastAsia="en-US"/>
        </w:rPr>
      </w:pPr>
    </w:p>
    <w:p w14:paraId="6021802C" w14:textId="77777777" w:rsidR="0007387C" w:rsidRPr="007D6E85" w:rsidRDefault="0007387C" w:rsidP="007D6E85">
      <w:pPr>
        <w:rPr>
          <w:lang w:eastAsia="en-US"/>
        </w:rPr>
      </w:pPr>
    </w:p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662261F4" w14:textId="77777777" w:rsidR="00BE2857" w:rsidRDefault="00BE2857" w:rsidP="00305ACC">
      <w:pPr>
        <w:rPr>
          <w:lang w:eastAsia="en-US"/>
        </w:rPr>
        <w:sectPr w:rsidR="00BE2857" w:rsidSect="00E66AE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E37997" w14:textId="5A1AB889" w:rsidR="00DB7673" w:rsidRPr="003C79CA" w:rsidRDefault="003C79CA" w:rsidP="0068767E">
      <w:pPr>
        <w:pStyle w:val="Titre2"/>
      </w:pPr>
      <w:bookmarkStart w:id="58" w:name="_Toc210225124"/>
      <w:bookmarkStart w:id="59" w:name="_Toc210728709"/>
      <w:r w:rsidRPr="003C79CA">
        <w:lastRenderedPageBreak/>
        <w:t>T</w:t>
      </w:r>
      <w:r w:rsidR="0068767E">
        <w:t xml:space="preserve">itre 2. </w:t>
      </w:r>
      <w:r w:rsidR="000B32F4">
        <w:t xml:space="preserve">Présentation </w:t>
      </w:r>
      <w:r w:rsidR="00485F28">
        <w:t xml:space="preserve">du </w:t>
      </w:r>
      <w:r w:rsidR="0068767E">
        <w:t xml:space="preserve">stage </w:t>
      </w:r>
      <w:r w:rsidR="000B32F4">
        <w:t>par les compétences</w:t>
      </w:r>
      <w:bookmarkEnd w:id="58"/>
      <w:bookmarkEnd w:id="59"/>
    </w:p>
    <w:p w14:paraId="0E37A82E" w14:textId="77777777" w:rsidR="00DB7673" w:rsidRDefault="00DB7673" w:rsidP="000B32F4">
      <w:pPr>
        <w:pStyle w:val="Montexte"/>
      </w:pPr>
    </w:p>
    <w:p w14:paraId="2DB5411D" w14:textId="77777777" w:rsidR="0068767E" w:rsidRDefault="0068767E" w:rsidP="00305ACC"/>
    <w:p w14:paraId="37BC7577" w14:textId="4F3B36E1" w:rsidR="0068767E" w:rsidRPr="003B4560" w:rsidRDefault="0068767E" w:rsidP="00305ACC">
      <w:pPr>
        <w:sectPr w:rsidR="0068767E" w:rsidRPr="003B4560" w:rsidSect="00E66AE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C899B1" w14:textId="0C7DCB73" w:rsidR="00C80A48" w:rsidRPr="00423E8D" w:rsidRDefault="003C79CA" w:rsidP="000B32F4">
      <w:pPr>
        <w:pStyle w:val="Titre2"/>
      </w:pPr>
      <w:bookmarkStart w:id="60" w:name="_Toc210225125"/>
      <w:bookmarkStart w:id="61" w:name="_Toc463341889"/>
      <w:bookmarkStart w:id="62" w:name="_Toc210728710"/>
      <w:r w:rsidRPr="00423E8D">
        <w:lastRenderedPageBreak/>
        <w:t>T</w:t>
      </w:r>
      <w:r w:rsidR="000B32F4">
        <w:t>itre 3. Présentation dynamique du poste visé</w:t>
      </w:r>
      <w:bookmarkEnd w:id="60"/>
      <w:bookmarkEnd w:id="62"/>
      <w:r w:rsidR="000B32F4">
        <w:t xml:space="preserve"> </w:t>
      </w:r>
    </w:p>
    <w:p w14:paraId="2A1BDAF8" w14:textId="77777777" w:rsidR="00423E8D" w:rsidRDefault="00423E8D" w:rsidP="000B32F4">
      <w:pPr>
        <w:pStyle w:val="Montexte"/>
      </w:pPr>
    </w:p>
    <w:p w14:paraId="072B1B46" w14:textId="77777777" w:rsidR="000B32F4" w:rsidRDefault="000B32F4" w:rsidP="000B32F4">
      <w:pPr>
        <w:sectPr w:rsidR="000B32F4" w:rsidSect="00E66AE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4B3B0D" w14:textId="2EDF6ADF" w:rsidR="003C79CA" w:rsidRDefault="003C79CA" w:rsidP="000B32F4">
      <w:pPr>
        <w:pStyle w:val="Titre2"/>
      </w:pPr>
      <w:bookmarkStart w:id="63" w:name="_Toc210225126"/>
      <w:bookmarkStart w:id="64" w:name="_Toc210728711"/>
      <w:r w:rsidRPr="00423E8D">
        <w:lastRenderedPageBreak/>
        <w:t>T</w:t>
      </w:r>
      <w:r w:rsidR="000B32F4">
        <w:t>itre 4. Fiche d’évaluation</w:t>
      </w:r>
      <w:bookmarkEnd w:id="63"/>
      <w:bookmarkEnd w:id="64"/>
    </w:p>
    <w:p w14:paraId="3FCC65EC" w14:textId="32ED27C4" w:rsidR="00423E8D" w:rsidRPr="00423E8D" w:rsidRDefault="00423E8D" w:rsidP="000B32F4">
      <w:pPr>
        <w:pStyle w:val="Montexte"/>
      </w:pPr>
      <w:r>
        <w:t>Insérer dans le document la fiche d’évaluation complété par votre tuteur professionnel</w:t>
      </w:r>
    </w:p>
    <w:p w14:paraId="25E5233E" w14:textId="77777777" w:rsidR="000B32F4" w:rsidRDefault="000B32F4" w:rsidP="00305ACC">
      <w:pPr>
        <w:rPr>
          <w:lang w:eastAsia="en-US"/>
        </w:rPr>
      </w:pPr>
      <w:bookmarkStart w:id="65" w:name="_Toc517962576"/>
      <w:bookmarkStart w:id="66" w:name="_Toc462752940"/>
      <w:bookmarkStart w:id="67" w:name="_Toc462829718"/>
      <w:bookmarkStart w:id="68" w:name="_Toc462917551"/>
      <w:bookmarkStart w:id="69" w:name="_Toc462918642"/>
      <w:bookmarkStart w:id="70" w:name="_Toc462919662"/>
      <w:bookmarkStart w:id="71" w:name="_Toc462919836"/>
      <w:bookmarkStart w:id="72" w:name="_Toc462928983"/>
      <w:bookmarkStart w:id="73" w:name="_Toc463014333"/>
      <w:bookmarkStart w:id="74" w:name="_Toc463341916"/>
      <w:bookmarkEnd w:id="61"/>
    </w:p>
    <w:p w14:paraId="40DEF741" w14:textId="77777777" w:rsidR="000B32F4" w:rsidRDefault="000B32F4" w:rsidP="000B32F4">
      <w:pPr>
        <w:rPr>
          <w:lang w:eastAsia="en-US"/>
        </w:rPr>
      </w:pPr>
    </w:p>
    <w:p w14:paraId="2D5F34FE" w14:textId="6285C4E2" w:rsidR="000B32F4" w:rsidRPr="00C96C49" w:rsidRDefault="000B32F4" w:rsidP="000B32F4">
      <w:pPr>
        <w:rPr>
          <w:lang w:eastAsia="en-US"/>
        </w:rPr>
        <w:sectPr w:rsidR="000B32F4" w:rsidRPr="00C96C49" w:rsidSect="00E66AE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80C14D" w14:textId="5C2FC1A1" w:rsidR="00A31F1C" w:rsidRPr="000B32F4" w:rsidRDefault="00A31F1C" w:rsidP="000B32F4">
      <w:pPr>
        <w:pStyle w:val="Titre1"/>
      </w:pPr>
      <w:bookmarkStart w:id="75" w:name="_Toc518047152"/>
      <w:bookmarkStart w:id="76" w:name="_Toc210225127"/>
      <w:bookmarkStart w:id="77" w:name="_Toc210728531"/>
      <w:bookmarkStart w:id="78" w:name="_Toc210728712"/>
      <w:r w:rsidRPr="000B32F4">
        <w:lastRenderedPageBreak/>
        <w:t>Partie II</w:t>
      </w:r>
      <w:r w:rsidR="00485F28">
        <w:t>.</w:t>
      </w:r>
      <w:bookmarkEnd w:id="65"/>
      <w:bookmarkEnd w:id="75"/>
      <w:r w:rsidR="00485F28">
        <w:br/>
      </w:r>
      <w:r w:rsidR="00423E8D" w:rsidRPr="000B32F4">
        <w:t>Intitulé de l’</w:t>
      </w:r>
      <w:r w:rsidR="000B32F4">
        <w:t>é</w:t>
      </w:r>
      <w:r w:rsidR="00423E8D" w:rsidRPr="000B32F4">
        <w:t>tude de cas</w:t>
      </w:r>
      <w:bookmarkEnd w:id="76"/>
      <w:bookmarkEnd w:id="77"/>
      <w:bookmarkEnd w:id="78"/>
    </w:p>
    <w:p w14:paraId="21AB54D0" w14:textId="2F24366D" w:rsidR="00423E8D" w:rsidRPr="00423E8D" w:rsidRDefault="00423E8D" w:rsidP="00485F28">
      <w:pPr>
        <w:pStyle w:val="Montexte"/>
        <w:jc w:val="center"/>
        <w:rPr>
          <w:lang w:eastAsia="en-US"/>
        </w:rPr>
      </w:pPr>
      <w:r>
        <w:rPr>
          <w:lang w:eastAsia="en-US"/>
        </w:rPr>
        <w:t>Préciser la forme choisie : commentaire, cas pratique ou dissertation.</w:t>
      </w:r>
    </w:p>
    <w:p w14:paraId="3E847652" w14:textId="77777777" w:rsidR="000A2AC4" w:rsidRDefault="000A2AC4" w:rsidP="00C96C49">
      <w:pPr>
        <w:rPr>
          <w:lang w:eastAsia="en-US"/>
        </w:rPr>
      </w:pPr>
    </w:p>
    <w:p w14:paraId="1BA5577F" w14:textId="77777777" w:rsidR="00C96C49" w:rsidRDefault="00C96C49" w:rsidP="00305ACC">
      <w:pPr>
        <w:rPr>
          <w:lang w:eastAsia="en-US"/>
        </w:rPr>
        <w:sectPr w:rsidR="00C96C49" w:rsidSect="00E66AE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1A635A" w14:textId="0736B8AA" w:rsidR="00A31F1C" w:rsidRPr="000B32F4" w:rsidRDefault="00423E8D" w:rsidP="000B32F4">
      <w:pPr>
        <w:pStyle w:val="Titre2"/>
      </w:pPr>
      <w:bookmarkStart w:id="79" w:name="_Toc517962577"/>
      <w:bookmarkStart w:id="80" w:name="_Toc518047153"/>
      <w:bookmarkStart w:id="81" w:name="_Toc210225128"/>
      <w:bookmarkStart w:id="82" w:name="_Toc210728713"/>
      <w:r w:rsidRPr="000B32F4">
        <w:lastRenderedPageBreak/>
        <w:t>I</w:t>
      </w:r>
      <w:r w:rsidR="000B32F4">
        <w:t>ntroduction</w:t>
      </w:r>
      <w:bookmarkEnd w:id="79"/>
      <w:bookmarkEnd w:id="80"/>
      <w:bookmarkEnd w:id="81"/>
      <w:bookmarkEnd w:id="82"/>
    </w:p>
    <w:p w14:paraId="5C6240B8" w14:textId="77777777" w:rsidR="000A2AC4" w:rsidRDefault="000A2AC4" w:rsidP="000B32F4">
      <w:pPr>
        <w:pStyle w:val="Montexte"/>
        <w:rPr>
          <w:lang w:eastAsia="en-US"/>
        </w:rPr>
      </w:pPr>
    </w:p>
    <w:p w14:paraId="79F7DE72" w14:textId="595711E5" w:rsidR="000A2AC4" w:rsidRDefault="000B32F4" w:rsidP="000B32F4">
      <w:pPr>
        <w:pStyle w:val="Titre2"/>
      </w:pPr>
      <w:bookmarkStart w:id="83" w:name="_Toc210225129"/>
      <w:bookmarkStart w:id="84" w:name="_Toc210728714"/>
      <w:r>
        <w:lastRenderedPageBreak/>
        <w:t xml:space="preserve">I. </w:t>
      </w:r>
      <w:r w:rsidR="00423E8D">
        <w:t>Intitulé</w:t>
      </w:r>
      <w:bookmarkEnd w:id="83"/>
      <w:bookmarkEnd w:id="84"/>
    </w:p>
    <w:p w14:paraId="7C566A9C" w14:textId="462BE8CE" w:rsidR="000B32F4" w:rsidRDefault="000B32F4" w:rsidP="000B32F4">
      <w:pPr>
        <w:pStyle w:val="Montexte"/>
      </w:pPr>
    </w:p>
    <w:p w14:paraId="1D8EFFA1" w14:textId="1EEA0425" w:rsidR="000B32F4" w:rsidRDefault="000B32F4" w:rsidP="000B32F4">
      <w:pPr>
        <w:pStyle w:val="Montexte"/>
      </w:pPr>
    </w:p>
    <w:p w14:paraId="50986C76" w14:textId="1ECE61F7" w:rsidR="00423E8D" w:rsidRDefault="00423E8D" w:rsidP="000B32F4">
      <w:pPr>
        <w:pStyle w:val="Titre3"/>
      </w:pPr>
      <w:bookmarkStart w:id="85" w:name="_Toc210225130"/>
      <w:bookmarkStart w:id="86" w:name="_Toc210728715"/>
      <w:r>
        <w:t>A.</w:t>
      </w:r>
      <w:bookmarkEnd w:id="85"/>
      <w:bookmarkEnd w:id="86"/>
      <w:r>
        <w:t xml:space="preserve"> </w:t>
      </w:r>
    </w:p>
    <w:p w14:paraId="6E910DAE" w14:textId="4DC6BAF4" w:rsidR="000B32F4" w:rsidRDefault="000B32F4" w:rsidP="000B32F4">
      <w:pPr>
        <w:pStyle w:val="Montexte"/>
        <w:rPr>
          <w:lang w:eastAsia="en-US"/>
        </w:rPr>
      </w:pPr>
    </w:p>
    <w:p w14:paraId="5BFF0E76" w14:textId="77777777" w:rsidR="000B32F4" w:rsidRPr="000B32F4" w:rsidRDefault="000B32F4" w:rsidP="000B32F4">
      <w:pPr>
        <w:pStyle w:val="Montexte"/>
        <w:rPr>
          <w:lang w:eastAsia="en-US"/>
        </w:rPr>
      </w:pPr>
    </w:p>
    <w:p w14:paraId="2A2FA3FF" w14:textId="75742B66" w:rsidR="001B434B" w:rsidRDefault="001B434B" w:rsidP="001B434B">
      <w:pPr>
        <w:pStyle w:val="Titre4"/>
      </w:pPr>
      <w:bookmarkStart w:id="87" w:name="_Toc210728716"/>
      <w:r>
        <w:t>1.</w:t>
      </w:r>
      <w:bookmarkEnd w:id="87"/>
    </w:p>
    <w:p w14:paraId="0F3DFFA9" w14:textId="77777777" w:rsidR="000B32F4" w:rsidRDefault="000B32F4" w:rsidP="000B32F4">
      <w:pPr>
        <w:pStyle w:val="Montexte"/>
      </w:pPr>
    </w:p>
    <w:p w14:paraId="7B40E9D7" w14:textId="203CA119" w:rsidR="00423E8D" w:rsidRPr="001B434B" w:rsidRDefault="00423E8D" w:rsidP="001B434B">
      <w:pPr>
        <w:pStyle w:val="Titre4"/>
      </w:pPr>
      <w:bookmarkStart w:id="88" w:name="_Toc210728717"/>
      <w:r w:rsidRPr="001B434B">
        <w:t>2.</w:t>
      </w:r>
      <w:bookmarkEnd w:id="88"/>
    </w:p>
    <w:p w14:paraId="50FCF5B4" w14:textId="136AC805" w:rsidR="000B32F4" w:rsidRDefault="000B32F4" w:rsidP="000B32F4">
      <w:pPr>
        <w:pStyle w:val="Montexte"/>
        <w:rPr>
          <w:lang w:eastAsia="en-US"/>
        </w:rPr>
      </w:pPr>
    </w:p>
    <w:p w14:paraId="02882231" w14:textId="77777777" w:rsidR="000B32F4" w:rsidRPr="000B32F4" w:rsidRDefault="000B32F4" w:rsidP="000B32F4">
      <w:pPr>
        <w:pStyle w:val="Montexte"/>
        <w:rPr>
          <w:lang w:eastAsia="en-US"/>
        </w:rPr>
      </w:pPr>
    </w:p>
    <w:p w14:paraId="380CA691" w14:textId="3B945205" w:rsidR="00423E8D" w:rsidRDefault="00423E8D" w:rsidP="000B32F4">
      <w:pPr>
        <w:pStyle w:val="Titre3"/>
      </w:pPr>
      <w:bookmarkStart w:id="89" w:name="_Toc210225131"/>
      <w:bookmarkStart w:id="90" w:name="_Toc210728718"/>
      <w:r>
        <w:t>B.</w:t>
      </w:r>
      <w:bookmarkEnd w:id="89"/>
      <w:bookmarkEnd w:id="90"/>
    </w:p>
    <w:p w14:paraId="441B67B4" w14:textId="6A6645B8" w:rsidR="000B32F4" w:rsidRDefault="000B32F4" w:rsidP="000B32F4">
      <w:pPr>
        <w:pStyle w:val="Montexte"/>
        <w:rPr>
          <w:lang w:eastAsia="en-US"/>
        </w:rPr>
      </w:pPr>
    </w:p>
    <w:p w14:paraId="708DA22C" w14:textId="04B1E424" w:rsidR="000B32F4" w:rsidRDefault="000B32F4" w:rsidP="000B32F4">
      <w:pPr>
        <w:pStyle w:val="Montexte"/>
        <w:rPr>
          <w:lang w:eastAsia="en-US"/>
        </w:rPr>
      </w:pPr>
    </w:p>
    <w:p w14:paraId="3789F04D" w14:textId="1276CCE7" w:rsidR="001B434B" w:rsidRPr="000B32F4" w:rsidRDefault="001B434B" w:rsidP="001B434B">
      <w:pPr>
        <w:pStyle w:val="Titre4"/>
      </w:pPr>
      <w:bookmarkStart w:id="91" w:name="_Toc210728719"/>
      <w:r>
        <w:t>1.</w:t>
      </w:r>
      <w:bookmarkEnd w:id="91"/>
    </w:p>
    <w:p w14:paraId="2C4432F6" w14:textId="77777777" w:rsidR="000B32F4" w:rsidRDefault="000B32F4" w:rsidP="000B32F4">
      <w:pPr>
        <w:pStyle w:val="Montexte"/>
      </w:pPr>
    </w:p>
    <w:p w14:paraId="4F63E3FA" w14:textId="77777777" w:rsidR="000B32F4" w:rsidRDefault="000B32F4" w:rsidP="000B32F4">
      <w:pPr>
        <w:pStyle w:val="Montexte"/>
      </w:pPr>
    </w:p>
    <w:p w14:paraId="462DDB24" w14:textId="77777777" w:rsidR="000B32F4" w:rsidRDefault="000B32F4" w:rsidP="000B32F4">
      <w:pPr>
        <w:pStyle w:val="Titre4"/>
      </w:pPr>
      <w:bookmarkStart w:id="92" w:name="_Toc210728720"/>
      <w:r>
        <w:lastRenderedPageBreak/>
        <w:t>2.</w:t>
      </w:r>
      <w:bookmarkEnd w:id="92"/>
    </w:p>
    <w:p w14:paraId="683CCE71" w14:textId="77777777" w:rsidR="000B32F4" w:rsidRDefault="000B32F4" w:rsidP="000B32F4">
      <w:pPr>
        <w:pStyle w:val="Montexte"/>
        <w:rPr>
          <w:lang w:eastAsia="en-US"/>
        </w:rPr>
      </w:pPr>
    </w:p>
    <w:p w14:paraId="7FC8A122" w14:textId="77777777" w:rsidR="000B32F4" w:rsidRPr="000B32F4" w:rsidRDefault="000B32F4" w:rsidP="000B32F4">
      <w:pPr>
        <w:pStyle w:val="Montexte"/>
        <w:rPr>
          <w:lang w:eastAsia="en-US"/>
        </w:rPr>
      </w:pPr>
    </w:p>
    <w:p w14:paraId="0A3C1B7B" w14:textId="61AF767F" w:rsidR="00423E8D" w:rsidRDefault="00423E8D" w:rsidP="00E66AE6">
      <w:pPr>
        <w:pStyle w:val="Titre2"/>
      </w:pPr>
      <w:bookmarkStart w:id="93" w:name="_Toc210225132"/>
      <w:bookmarkStart w:id="94" w:name="_Toc210728721"/>
      <w:r>
        <w:lastRenderedPageBreak/>
        <w:t>II. Intitulé</w:t>
      </w:r>
      <w:bookmarkEnd w:id="93"/>
      <w:bookmarkEnd w:id="94"/>
    </w:p>
    <w:p w14:paraId="0621D659" w14:textId="77777777" w:rsidR="00E66AE6" w:rsidRDefault="00E66AE6" w:rsidP="00E66AE6">
      <w:pPr>
        <w:pStyle w:val="Montexte"/>
      </w:pPr>
    </w:p>
    <w:p w14:paraId="5B28BB5E" w14:textId="77777777" w:rsidR="00E66AE6" w:rsidRDefault="00E66AE6" w:rsidP="00E66AE6">
      <w:pPr>
        <w:pStyle w:val="Montexte"/>
      </w:pPr>
    </w:p>
    <w:p w14:paraId="44A8F757" w14:textId="77777777" w:rsidR="00E66AE6" w:rsidRDefault="00E66AE6" w:rsidP="00E66AE6">
      <w:pPr>
        <w:pStyle w:val="Titre3"/>
      </w:pPr>
      <w:bookmarkStart w:id="95" w:name="_Toc210225133"/>
      <w:bookmarkStart w:id="96" w:name="_Toc210728722"/>
      <w:r>
        <w:t>A.</w:t>
      </w:r>
      <w:bookmarkEnd w:id="95"/>
      <w:bookmarkEnd w:id="96"/>
      <w:r>
        <w:t xml:space="preserve"> </w:t>
      </w:r>
    </w:p>
    <w:p w14:paraId="2125978E" w14:textId="77777777" w:rsidR="00E66AE6" w:rsidRDefault="00E66AE6" w:rsidP="00E66AE6">
      <w:pPr>
        <w:pStyle w:val="Montexte"/>
        <w:rPr>
          <w:lang w:eastAsia="en-US"/>
        </w:rPr>
      </w:pPr>
    </w:p>
    <w:p w14:paraId="3A33D8FC" w14:textId="77777777" w:rsidR="00E66AE6" w:rsidRPr="000B32F4" w:rsidRDefault="00E66AE6" w:rsidP="00E66AE6">
      <w:pPr>
        <w:pStyle w:val="Montexte"/>
        <w:rPr>
          <w:lang w:eastAsia="en-US"/>
        </w:rPr>
      </w:pPr>
    </w:p>
    <w:p w14:paraId="72181070" w14:textId="77777777" w:rsidR="00E66AE6" w:rsidRDefault="00E66AE6" w:rsidP="00E66AE6">
      <w:pPr>
        <w:pStyle w:val="Titre4"/>
      </w:pPr>
      <w:r>
        <w:tab/>
      </w:r>
      <w:bookmarkStart w:id="97" w:name="_Toc210728723"/>
      <w:r>
        <w:t>1.</w:t>
      </w:r>
      <w:bookmarkEnd w:id="97"/>
    </w:p>
    <w:p w14:paraId="203B912D" w14:textId="77777777" w:rsidR="00E66AE6" w:rsidRDefault="00E66AE6" w:rsidP="00E66AE6">
      <w:pPr>
        <w:pStyle w:val="Montexte"/>
      </w:pPr>
    </w:p>
    <w:p w14:paraId="283D21D3" w14:textId="77777777" w:rsidR="00E66AE6" w:rsidRDefault="00E66AE6" w:rsidP="00E66AE6">
      <w:pPr>
        <w:pStyle w:val="Montexte"/>
      </w:pPr>
    </w:p>
    <w:p w14:paraId="4C475127" w14:textId="77777777" w:rsidR="00E66AE6" w:rsidRDefault="00E66AE6" w:rsidP="00E66AE6">
      <w:pPr>
        <w:pStyle w:val="Titre4"/>
      </w:pPr>
      <w:bookmarkStart w:id="98" w:name="_Toc210728724"/>
      <w:r>
        <w:t>2.</w:t>
      </w:r>
      <w:bookmarkEnd w:id="98"/>
    </w:p>
    <w:p w14:paraId="6701132B" w14:textId="77777777" w:rsidR="00E66AE6" w:rsidRDefault="00E66AE6" w:rsidP="00E66AE6">
      <w:pPr>
        <w:pStyle w:val="Montexte"/>
        <w:rPr>
          <w:lang w:eastAsia="en-US"/>
        </w:rPr>
      </w:pPr>
    </w:p>
    <w:p w14:paraId="2F4935D5" w14:textId="77777777" w:rsidR="00E66AE6" w:rsidRPr="000B32F4" w:rsidRDefault="00E66AE6" w:rsidP="00E66AE6">
      <w:pPr>
        <w:pStyle w:val="Montexte"/>
        <w:rPr>
          <w:lang w:eastAsia="en-US"/>
        </w:rPr>
      </w:pPr>
    </w:p>
    <w:p w14:paraId="26A304B9" w14:textId="77777777" w:rsidR="00E66AE6" w:rsidRDefault="00E66AE6" w:rsidP="00E66AE6">
      <w:pPr>
        <w:pStyle w:val="Titre3"/>
      </w:pPr>
      <w:bookmarkStart w:id="99" w:name="_Toc210225134"/>
      <w:bookmarkStart w:id="100" w:name="_Toc210728725"/>
      <w:r>
        <w:t>B.</w:t>
      </w:r>
      <w:bookmarkEnd w:id="99"/>
      <w:bookmarkEnd w:id="100"/>
    </w:p>
    <w:p w14:paraId="56F8E69A" w14:textId="77777777" w:rsidR="00E66AE6" w:rsidRDefault="00E66AE6" w:rsidP="00E66AE6">
      <w:pPr>
        <w:pStyle w:val="Montexte"/>
        <w:rPr>
          <w:lang w:eastAsia="en-US"/>
        </w:rPr>
      </w:pPr>
    </w:p>
    <w:p w14:paraId="25B38108" w14:textId="77777777" w:rsidR="00E66AE6" w:rsidRPr="000B32F4" w:rsidRDefault="00E66AE6" w:rsidP="00E66AE6">
      <w:pPr>
        <w:pStyle w:val="Montexte"/>
        <w:rPr>
          <w:lang w:eastAsia="en-US"/>
        </w:rPr>
      </w:pPr>
    </w:p>
    <w:p w14:paraId="7269D6A3" w14:textId="77777777" w:rsidR="00E66AE6" w:rsidRDefault="00E66AE6" w:rsidP="00E66AE6">
      <w:pPr>
        <w:pStyle w:val="Titre4"/>
      </w:pPr>
      <w:r>
        <w:tab/>
      </w:r>
      <w:bookmarkStart w:id="101" w:name="_Toc210728726"/>
      <w:r>
        <w:t>1.</w:t>
      </w:r>
      <w:bookmarkEnd w:id="101"/>
    </w:p>
    <w:p w14:paraId="615C1709" w14:textId="77777777" w:rsidR="00E66AE6" w:rsidRDefault="00E66AE6" w:rsidP="00E66AE6">
      <w:pPr>
        <w:pStyle w:val="Montexte"/>
      </w:pPr>
    </w:p>
    <w:p w14:paraId="24EC9CCC" w14:textId="77777777" w:rsidR="00E66AE6" w:rsidRDefault="00E66AE6" w:rsidP="00E66AE6">
      <w:pPr>
        <w:pStyle w:val="Montexte"/>
      </w:pPr>
    </w:p>
    <w:p w14:paraId="2448007F" w14:textId="77777777" w:rsidR="00E66AE6" w:rsidRDefault="00E66AE6" w:rsidP="00E66AE6">
      <w:pPr>
        <w:pStyle w:val="Titre4"/>
      </w:pPr>
      <w:bookmarkStart w:id="102" w:name="_Toc210728727"/>
      <w:r>
        <w:lastRenderedPageBreak/>
        <w:t>2.</w:t>
      </w:r>
      <w:bookmarkEnd w:id="102"/>
    </w:p>
    <w:p w14:paraId="7947DF6D" w14:textId="3D3D7965" w:rsidR="00E66AE6" w:rsidRDefault="00E66AE6" w:rsidP="00E66AE6">
      <w:pPr>
        <w:pStyle w:val="Montexte"/>
        <w:rPr>
          <w:lang w:eastAsia="en-US"/>
        </w:rPr>
      </w:pPr>
    </w:p>
    <w:p w14:paraId="7A66F67A" w14:textId="77777777" w:rsidR="00E66AE6" w:rsidRDefault="00E66AE6" w:rsidP="00E66AE6">
      <w:pPr>
        <w:pStyle w:val="Montexte"/>
        <w:rPr>
          <w:lang w:eastAsia="en-US"/>
        </w:rPr>
      </w:pPr>
    </w:p>
    <w:p w14:paraId="555349E3" w14:textId="77467BE1" w:rsidR="00E66AE6" w:rsidRDefault="00E66AE6" w:rsidP="00E66AE6">
      <w:pPr>
        <w:rPr>
          <w:lang w:eastAsia="en-US"/>
        </w:rPr>
      </w:pPr>
    </w:p>
    <w:p w14:paraId="01BFFC44" w14:textId="77777777" w:rsidR="00E66AE6" w:rsidRDefault="00E66AE6" w:rsidP="00E66AE6">
      <w:pPr>
        <w:rPr>
          <w:lang w:eastAsia="en-US"/>
        </w:rPr>
        <w:sectPr w:rsidR="00E66AE6" w:rsidSect="00E66AE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0EDEEA" w14:textId="7FA7813E" w:rsidR="00AF3FCF" w:rsidRDefault="00083791" w:rsidP="00E66AE6">
      <w:pPr>
        <w:pStyle w:val="Titre2"/>
      </w:pPr>
      <w:bookmarkStart w:id="103" w:name="_Toc482191631"/>
      <w:bookmarkStart w:id="104" w:name="_Toc517884330"/>
      <w:bookmarkStart w:id="105" w:name="_Toc517961385"/>
      <w:bookmarkStart w:id="106" w:name="_Toc517962630"/>
      <w:bookmarkStart w:id="107" w:name="_Toc518047206"/>
      <w:bookmarkStart w:id="108" w:name="_Toc210225135"/>
      <w:bookmarkStart w:id="109" w:name="_Toc210728728"/>
      <w:r>
        <w:lastRenderedPageBreak/>
        <w:t>Conclusion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103"/>
      <w:bookmarkEnd w:id="104"/>
      <w:bookmarkEnd w:id="105"/>
      <w:bookmarkEnd w:id="106"/>
      <w:bookmarkEnd w:id="107"/>
      <w:bookmarkEnd w:id="108"/>
      <w:bookmarkEnd w:id="109"/>
    </w:p>
    <w:p w14:paraId="078AA5D5" w14:textId="7BAFC928" w:rsidR="00AF3FCF" w:rsidRDefault="00AF3FCF" w:rsidP="00E66AE6">
      <w:pPr>
        <w:pStyle w:val="Montexte"/>
      </w:pPr>
    </w:p>
    <w:p w14:paraId="6D08824A" w14:textId="77777777" w:rsidR="00701BD9" w:rsidRDefault="00701BD9" w:rsidP="00305ACC"/>
    <w:p w14:paraId="7A7B4DA3" w14:textId="77777777" w:rsidR="00701BD9" w:rsidRPr="00AF3FCF" w:rsidRDefault="00701BD9" w:rsidP="00305ACC">
      <w:pPr>
        <w:sectPr w:rsidR="00701BD9" w:rsidRPr="00AF3FCF" w:rsidSect="00E66AE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5E50B0" w14:textId="0CCF9FE9" w:rsidR="00083791" w:rsidRDefault="00083791" w:rsidP="00083791">
      <w:pPr>
        <w:pStyle w:val="Titresliminaires"/>
      </w:pPr>
      <w:bookmarkStart w:id="110" w:name="_Toc462752941"/>
      <w:bookmarkStart w:id="111" w:name="_Toc462918643"/>
      <w:bookmarkStart w:id="112" w:name="_Toc462919837"/>
      <w:bookmarkStart w:id="113" w:name="_Toc462928984"/>
      <w:bookmarkStart w:id="114" w:name="_Toc463014334"/>
      <w:bookmarkStart w:id="115" w:name="_Toc463341917"/>
      <w:bookmarkStart w:id="116" w:name="_Toc482191632"/>
      <w:bookmarkStart w:id="117" w:name="_Toc517884331"/>
      <w:bookmarkStart w:id="118" w:name="_Toc517961386"/>
      <w:bookmarkStart w:id="119" w:name="_Toc517962631"/>
      <w:bookmarkStart w:id="120" w:name="_Toc518047207"/>
      <w:bookmarkStart w:id="121" w:name="_Toc210728729"/>
      <w:r>
        <w:lastRenderedPageBreak/>
        <w:t>Bibliographie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284A4E20" w14:textId="21C4FC65" w:rsidR="0056738A" w:rsidRDefault="00812028" w:rsidP="007E5310">
      <w:pPr>
        <w:pStyle w:val="Sous-titrebibliographie1"/>
      </w:pPr>
      <w:bookmarkStart w:id="122" w:name="_Toc517884332"/>
      <w:bookmarkStart w:id="123" w:name="_Toc517961387"/>
      <w:bookmarkStart w:id="124" w:name="_Toc517962632"/>
      <w:bookmarkStart w:id="125" w:name="_Toc518047208"/>
      <w:bookmarkStart w:id="126" w:name="_Toc462752942"/>
      <w:bookmarkStart w:id="127" w:name="_Toc462829719"/>
      <w:bookmarkStart w:id="128" w:name="_Toc462928912"/>
      <w:bookmarkStart w:id="129" w:name="_Toc463341918"/>
      <w:bookmarkStart w:id="130" w:name="_Toc482191633"/>
      <w:bookmarkStart w:id="131" w:name="_Toc434331124"/>
      <w:bookmarkStart w:id="132" w:name="_Toc434333848"/>
      <w:bookmarkStart w:id="133" w:name="_Toc434334148"/>
      <w:bookmarkStart w:id="134" w:name="_Toc435779648"/>
      <w:bookmarkStart w:id="135" w:name="_Toc210728730"/>
      <w:r>
        <w:t>Dictionnaires et encyclopédies</w:t>
      </w:r>
      <w:bookmarkEnd w:id="122"/>
      <w:bookmarkEnd w:id="123"/>
      <w:bookmarkEnd w:id="124"/>
      <w:bookmarkEnd w:id="125"/>
      <w:bookmarkEnd w:id="135"/>
    </w:p>
    <w:p w14:paraId="1D1361B8" w14:textId="77777777" w:rsidR="00E66AE6" w:rsidRDefault="00E66AE6" w:rsidP="00E66AE6">
      <w:pPr>
        <w:pStyle w:val="Rfrencebibliographique"/>
      </w:pPr>
    </w:p>
    <w:p w14:paraId="3B0D62C7" w14:textId="567679F6" w:rsidR="00083791" w:rsidRDefault="00812028" w:rsidP="0067158C">
      <w:pPr>
        <w:pStyle w:val="Sous-titrebibliographie1"/>
      </w:pPr>
      <w:bookmarkStart w:id="136" w:name="_Toc517884333"/>
      <w:bookmarkStart w:id="137" w:name="_Toc517961388"/>
      <w:bookmarkStart w:id="138" w:name="_Toc517962633"/>
      <w:bookmarkStart w:id="139" w:name="_Toc518047209"/>
      <w:bookmarkStart w:id="140" w:name="_Toc210728731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>
        <w:t>Ouvrages généraux, manuels</w:t>
      </w:r>
      <w:r w:rsidR="0067158C" w:rsidRPr="0067158C">
        <w:t xml:space="preserve"> et traités</w:t>
      </w:r>
      <w:bookmarkEnd w:id="136"/>
      <w:bookmarkEnd w:id="137"/>
      <w:bookmarkEnd w:id="138"/>
      <w:bookmarkEnd w:id="139"/>
      <w:bookmarkEnd w:id="140"/>
    </w:p>
    <w:p w14:paraId="1A31BEF1" w14:textId="77777777" w:rsidR="00E66AE6" w:rsidRDefault="00E66AE6" w:rsidP="00E66AE6">
      <w:pPr>
        <w:pStyle w:val="Rfrencebibliographique"/>
      </w:pPr>
    </w:p>
    <w:p w14:paraId="2D7A6691" w14:textId="6549B1EB" w:rsidR="00083791" w:rsidRDefault="00083791" w:rsidP="0067158C">
      <w:pPr>
        <w:pStyle w:val="Sous-titrebibliographie1"/>
      </w:pPr>
      <w:bookmarkStart w:id="141" w:name="_Toc434331125"/>
      <w:bookmarkStart w:id="142" w:name="_Toc434333849"/>
      <w:bookmarkStart w:id="143" w:name="_Toc434334149"/>
      <w:bookmarkStart w:id="144" w:name="_Toc435779649"/>
      <w:bookmarkStart w:id="145" w:name="_Toc462752943"/>
      <w:bookmarkStart w:id="146" w:name="_Toc462829720"/>
      <w:bookmarkStart w:id="147" w:name="_Toc462928913"/>
      <w:bookmarkStart w:id="148" w:name="_Toc463341919"/>
      <w:bookmarkStart w:id="149" w:name="_Toc482191634"/>
      <w:bookmarkStart w:id="150" w:name="_Toc517884334"/>
      <w:bookmarkStart w:id="151" w:name="_Toc517961389"/>
      <w:bookmarkStart w:id="152" w:name="_Toc517962634"/>
      <w:bookmarkStart w:id="153" w:name="_Toc518047210"/>
      <w:bookmarkStart w:id="154" w:name="_Toc210728732"/>
      <w:r w:rsidRPr="0067158C">
        <w:t>Ouvrages spéci</w:t>
      </w:r>
      <w:r w:rsidR="0067158C" w:rsidRPr="0067158C">
        <w:t>alisés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="00812028">
        <w:t xml:space="preserve">, </w:t>
      </w:r>
      <w:r w:rsidR="0067158C" w:rsidRPr="0067158C">
        <w:t>thèses</w:t>
      </w:r>
      <w:r w:rsidR="00812028">
        <w:t xml:space="preserve"> et mémoires</w:t>
      </w:r>
      <w:bookmarkEnd w:id="150"/>
      <w:bookmarkEnd w:id="151"/>
      <w:bookmarkEnd w:id="152"/>
      <w:bookmarkEnd w:id="153"/>
      <w:bookmarkEnd w:id="154"/>
    </w:p>
    <w:p w14:paraId="573B657A" w14:textId="77777777" w:rsidR="00E66AE6" w:rsidRDefault="00E66AE6" w:rsidP="00E66AE6">
      <w:pPr>
        <w:pStyle w:val="Rfrencebibliographique"/>
      </w:pPr>
    </w:p>
    <w:p w14:paraId="421C75A3" w14:textId="5A5CA652" w:rsidR="00083791" w:rsidRDefault="00083791" w:rsidP="0067158C">
      <w:pPr>
        <w:pStyle w:val="Sous-titrebibliographie1"/>
      </w:pPr>
      <w:bookmarkStart w:id="155" w:name="_Toc462752944"/>
      <w:bookmarkStart w:id="156" w:name="_Toc462829721"/>
      <w:bookmarkStart w:id="157" w:name="_Toc462928914"/>
      <w:bookmarkStart w:id="158" w:name="_Toc463341920"/>
      <w:bookmarkStart w:id="159" w:name="_Toc482191635"/>
      <w:bookmarkStart w:id="160" w:name="_Toc517884335"/>
      <w:bookmarkStart w:id="161" w:name="_Toc517961390"/>
      <w:bookmarkStart w:id="162" w:name="_Toc517962635"/>
      <w:bookmarkStart w:id="163" w:name="_Toc518047211"/>
      <w:bookmarkStart w:id="164" w:name="_Toc210728733"/>
      <w:r w:rsidRPr="0067158C">
        <w:t>Articles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14:paraId="2F658D94" w14:textId="77777777" w:rsidR="00E66AE6" w:rsidRDefault="00E66AE6" w:rsidP="00E66AE6">
      <w:pPr>
        <w:pStyle w:val="Rfrencebibliographique"/>
      </w:pPr>
    </w:p>
    <w:p w14:paraId="373E22DA" w14:textId="05D21761" w:rsidR="00D11285" w:rsidRDefault="00D11285" w:rsidP="0067158C">
      <w:pPr>
        <w:pStyle w:val="Sous-titrebibliographie1"/>
      </w:pPr>
      <w:bookmarkStart w:id="165" w:name="_Toc517884336"/>
      <w:bookmarkStart w:id="166" w:name="_Toc517961391"/>
      <w:bookmarkStart w:id="167" w:name="_Toc517962636"/>
      <w:bookmarkStart w:id="168" w:name="_Toc518047212"/>
      <w:bookmarkStart w:id="169" w:name="_Toc210728734"/>
      <w:r>
        <w:t>Contributions aux mélanges et actes de colloques</w:t>
      </w:r>
      <w:bookmarkEnd w:id="165"/>
      <w:bookmarkEnd w:id="166"/>
      <w:bookmarkEnd w:id="167"/>
      <w:bookmarkEnd w:id="168"/>
      <w:bookmarkEnd w:id="169"/>
    </w:p>
    <w:p w14:paraId="67D7A6C6" w14:textId="77777777" w:rsidR="00E66AE6" w:rsidRDefault="00E66AE6" w:rsidP="00E66AE6">
      <w:pPr>
        <w:pStyle w:val="Rfrencebibliographique"/>
      </w:pPr>
    </w:p>
    <w:p w14:paraId="57ED9CD0" w14:textId="77777777" w:rsidR="00083791" w:rsidRPr="0067158C" w:rsidRDefault="00083791" w:rsidP="0067158C">
      <w:pPr>
        <w:pStyle w:val="Sous-titrebibliographie1"/>
      </w:pPr>
      <w:bookmarkStart w:id="170" w:name="_Toc462752945"/>
      <w:bookmarkStart w:id="171" w:name="_Toc462829722"/>
      <w:bookmarkStart w:id="172" w:name="_Toc462928915"/>
      <w:bookmarkStart w:id="173" w:name="_Toc463341921"/>
      <w:bookmarkStart w:id="174" w:name="_Toc482191636"/>
      <w:bookmarkStart w:id="175" w:name="_Toc434331128"/>
      <w:bookmarkStart w:id="176" w:name="_Toc434333852"/>
      <w:bookmarkStart w:id="177" w:name="_Toc434334152"/>
      <w:bookmarkStart w:id="178" w:name="_Toc435779652"/>
      <w:bookmarkStart w:id="179" w:name="_Toc517884337"/>
      <w:bookmarkStart w:id="180" w:name="_Toc517961392"/>
      <w:bookmarkStart w:id="181" w:name="_Toc517962637"/>
      <w:bookmarkStart w:id="182" w:name="_Toc518047213"/>
      <w:bookmarkStart w:id="183" w:name="_Toc210728735"/>
      <w:r w:rsidRPr="0067158C">
        <w:t>Notes, observations, avis et conclusions de jurisprudence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14:paraId="51A5BE83" w14:textId="02AA22EF" w:rsidR="00083791" w:rsidRDefault="00083791" w:rsidP="0067158C">
      <w:pPr>
        <w:pStyle w:val="Sous-titrebibliographie2"/>
      </w:pPr>
      <w:bookmarkStart w:id="184" w:name="_Toc517884338"/>
      <w:bookmarkStart w:id="185" w:name="_Toc517961393"/>
      <w:bookmarkStart w:id="186" w:name="_Toc517962638"/>
      <w:bookmarkStart w:id="187" w:name="_Toc518047214"/>
      <w:bookmarkStart w:id="188" w:name="_Toc210728736"/>
      <w:r w:rsidRPr="0067158C">
        <w:t>Jurispr</w:t>
      </w:r>
      <w:r w:rsidR="0067158C" w:rsidRPr="0067158C">
        <w:t>udence française</w:t>
      </w:r>
      <w:bookmarkEnd w:id="184"/>
      <w:bookmarkEnd w:id="185"/>
      <w:bookmarkEnd w:id="186"/>
      <w:bookmarkEnd w:id="187"/>
      <w:bookmarkEnd w:id="188"/>
    </w:p>
    <w:p w14:paraId="540AE544" w14:textId="77777777" w:rsidR="00E66AE6" w:rsidRDefault="00E66AE6" w:rsidP="00E66AE6">
      <w:pPr>
        <w:pStyle w:val="Rfrencebibliographique"/>
      </w:pPr>
    </w:p>
    <w:p w14:paraId="05E1449D" w14:textId="03B25643" w:rsidR="00083791" w:rsidRDefault="00083791" w:rsidP="0067158C">
      <w:pPr>
        <w:pStyle w:val="Sous-titrebibliographie2"/>
      </w:pPr>
      <w:bookmarkStart w:id="189" w:name="_Toc517884339"/>
      <w:bookmarkStart w:id="190" w:name="_Toc517961394"/>
      <w:bookmarkStart w:id="191" w:name="_Toc517962639"/>
      <w:bookmarkStart w:id="192" w:name="_Toc518047215"/>
      <w:bookmarkStart w:id="193" w:name="_Toc210728737"/>
      <w:r w:rsidRPr="0067158C">
        <w:t>Jurisprudence étrangère</w:t>
      </w:r>
      <w:bookmarkEnd w:id="189"/>
      <w:bookmarkEnd w:id="190"/>
      <w:bookmarkEnd w:id="191"/>
      <w:bookmarkEnd w:id="192"/>
      <w:bookmarkEnd w:id="193"/>
    </w:p>
    <w:p w14:paraId="6BA4004F" w14:textId="77777777" w:rsidR="00E66AE6" w:rsidRDefault="00E66AE6" w:rsidP="00E66AE6">
      <w:pPr>
        <w:pStyle w:val="Rfrencebibliographique"/>
      </w:pPr>
    </w:p>
    <w:p w14:paraId="034DCE5E" w14:textId="2C47FA97" w:rsidR="00812028" w:rsidRDefault="00812028" w:rsidP="0067158C">
      <w:pPr>
        <w:pStyle w:val="Sous-titrebibliographie1"/>
      </w:pPr>
      <w:bookmarkStart w:id="194" w:name="_Toc517884340"/>
      <w:bookmarkStart w:id="195" w:name="_Toc517961395"/>
      <w:bookmarkStart w:id="196" w:name="_Toc517962640"/>
      <w:bookmarkStart w:id="197" w:name="_Toc518047216"/>
      <w:bookmarkStart w:id="198" w:name="_Toc210728738"/>
      <w:r>
        <w:t>Textes législatifs, réglementaires et textes internationaux</w:t>
      </w:r>
      <w:bookmarkEnd w:id="194"/>
      <w:bookmarkEnd w:id="195"/>
      <w:bookmarkEnd w:id="196"/>
      <w:bookmarkEnd w:id="197"/>
      <w:bookmarkEnd w:id="198"/>
    </w:p>
    <w:p w14:paraId="6065493F" w14:textId="77777777" w:rsidR="00E66AE6" w:rsidRDefault="00E66AE6" w:rsidP="00E66AE6">
      <w:pPr>
        <w:pStyle w:val="Rfrencebibliographique"/>
      </w:pPr>
    </w:p>
    <w:p w14:paraId="26D76657" w14:textId="531261C0" w:rsidR="0067158C" w:rsidRDefault="0067158C" w:rsidP="0067158C">
      <w:pPr>
        <w:pStyle w:val="Sous-titrebibliographie1"/>
      </w:pPr>
      <w:bookmarkStart w:id="199" w:name="_Toc517884341"/>
      <w:bookmarkStart w:id="200" w:name="_Toc517961396"/>
      <w:bookmarkStart w:id="201" w:name="_Toc517962641"/>
      <w:bookmarkStart w:id="202" w:name="_Toc518047217"/>
      <w:bookmarkStart w:id="203" w:name="_Toc210728739"/>
      <w:r w:rsidRPr="0067158C">
        <w:t>Rapports, études, travaux et avis</w:t>
      </w:r>
      <w:bookmarkEnd w:id="199"/>
      <w:bookmarkEnd w:id="200"/>
      <w:bookmarkEnd w:id="201"/>
      <w:bookmarkEnd w:id="202"/>
      <w:bookmarkEnd w:id="203"/>
    </w:p>
    <w:p w14:paraId="033CD70C" w14:textId="77777777" w:rsidR="00E66AE6" w:rsidRDefault="00E66AE6" w:rsidP="00E66AE6">
      <w:pPr>
        <w:pStyle w:val="Rfrencebibliographique"/>
      </w:pPr>
    </w:p>
    <w:p w14:paraId="65B0CD1E" w14:textId="63196A8C" w:rsidR="00812028" w:rsidRDefault="00812028" w:rsidP="0067158C">
      <w:pPr>
        <w:pStyle w:val="Sous-titrebibliographie1"/>
      </w:pPr>
      <w:bookmarkStart w:id="204" w:name="_Toc517884342"/>
      <w:bookmarkStart w:id="205" w:name="_Toc517961397"/>
      <w:bookmarkStart w:id="206" w:name="_Toc517962642"/>
      <w:bookmarkStart w:id="207" w:name="_Toc518047218"/>
      <w:bookmarkStart w:id="208" w:name="_Toc210728740"/>
      <w:r>
        <w:t>Jurisclasseurs, encyclopédies</w:t>
      </w:r>
      <w:r w:rsidR="00962027">
        <w:t xml:space="preserve"> juridiques</w:t>
      </w:r>
      <w:r>
        <w:t xml:space="preserve"> et répertoires</w:t>
      </w:r>
      <w:bookmarkEnd w:id="204"/>
      <w:bookmarkEnd w:id="205"/>
      <w:bookmarkEnd w:id="206"/>
      <w:bookmarkEnd w:id="207"/>
      <w:bookmarkEnd w:id="208"/>
    </w:p>
    <w:p w14:paraId="61195E0A" w14:textId="77777777" w:rsidR="00E66AE6" w:rsidRDefault="00E66AE6" w:rsidP="00E66AE6">
      <w:pPr>
        <w:pStyle w:val="Rfrencebibliographique"/>
      </w:pPr>
    </w:p>
    <w:p w14:paraId="57C3D968" w14:textId="242778F8" w:rsidR="00083791" w:rsidRDefault="00083791" w:rsidP="0067158C">
      <w:pPr>
        <w:pStyle w:val="Sous-titrebibliographie1"/>
      </w:pPr>
      <w:bookmarkStart w:id="209" w:name="_Toc462752946"/>
      <w:bookmarkStart w:id="210" w:name="_Toc462829723"/>
      <w:bookmarkStart w:id="211" w:name="_Toc462928916"/>
      <w:bookmarkStart w:id="212" w:name="_Toc463341922"/>
      <w:bookmarkStart w:id="213" w:name="_Toc482191637"/>
      <w:bookmarkStart w:id="214" w:name="_Toc517884343"/>
      <w:bookmarkStart w:id="215" w:name="_Toc517961398"/>
      <w:bookmarkStart w:id="216" w:name="_Toc517962643"/>
      <w:bookmarkStart w:id="217" w:name="_Toc518047219"/>
      <w:bookmarkStart w:id="218" w:name="_Toc210728741"/>
      <w:r w:rsidRPr="0067158C">
        <w:t>Sites internet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14:paraId="19588E00" w14:textId="77777777" w:rsidR="00E66AE6" w:rsidRDefault="00E66AE6" w:rsidP="00E66AE6">
      <w:pPr>
        <w:pStyle w:val="Rfrencebibliographique"/>
      </w:pPr>
    </w:p>
    <w:p w14:paraId="1496F1CE" w14:textId="77777777" w:rsidR="005A5C0F" w:rsidRDefault="005A5C0F" w:rsidP="00305ACC"/>
    <w:p w14:paraId="7DC73842" w14:textId="77777777" w:rsidR="002E15E4" w:rsidRPr="00FF6EB2" w:rsidRDefault="002E15E4" w:rsidP="00305ACC">
      <w:pPr>
        <w:sectPr w:rsidR="002E15E4" w:rsidRPr="00FF6EB2" w:rsidSect="00E66AE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69C9DB" w14:textId="0BC109D4" w:rsidR="00122357" w:rsidRDefault="00083791" w:rsidP="00AE48BC">
      <w:pPr>
        <w:pStyle w:val="Titresliminaires"/>
      </w:pPr>
      <w:bookmarkStart w:id="219" w:name="_Toc462752947"/>
      <w:bookmarkStart w:id="220" w:name="_Toc462918645"/>
      <w:bookmarkStart w:id="221" w:name="_Toc462919839"/>
      <w:bookmarkStart w:id="222" w:name="_Toc462928986"/>
      <w:bookmarkStart w:id="223" w:name="_Toc463014336"/>
      <w:bookmarkStart w:id="224" w:name="_Toc463341924"/>
      <w:bookmarkStart w:id="225" w:name="_Toc482191639"/>
      <w:bookmarkStart w:id="226" w:name="_Toc517884345"/>
      <w:bookmarkStart w:id="227" w:name="_Toc517961400"/>
      <w:bookmarkStart w:id="228" w:name="_Toc517962645"/>
      <w:bookmarkStart w:id="229" w:name="_Toc518047221"/>
      <w:bookmarkStart w:id="230" w:name="_Toc210728742"/>
      <w:r>
        <w:lastRenderedPageBreak/>
        <w:t>Annexes</w:t>
      </w:r>
      <w:bookmarkStart w:id="231" w:name="_Toc462918646"/>
      <w:bookmarkStart w:id="232" w:name="_Toc463341925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14:paraId="04EC9A29" w14:textId="1BD9533D" w:rsidR="00485F28" w:rsidRDefault="00E66AE6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fldChar w:fldCharType="begin"/>
      </w:r>
      <w:r>
        <w:instrText xml:space="preserve"> TOC \n \h \z \t "Annexe;2" </w:instrText>
      </w:r>
      <w:r>
        <w:fldChar w:fldCharType="separate"/>
      </w:r>
      <w:hyperlink w:anchor="_Toc210728686" w:history="1">
        <w:r w:rsidR="00485F28" w:rsidRPr="008913C7">
          <w:rPr>
            <w:rStyle w:val="Lienhypertexte"/>
          </w:rPr>
          <w:t>Annexe 1. Intitulé</w:t>
        </w:r>
      </w:hyperlink>
    </w:p>
    <w:p w14:paraId="03E2D4A4" w14:textId="6D3AE122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687" w:history="1">
        <w:r w:rsidRPr="008913C7">
          <w:rPr>
            <w:rStyle w:val="Lienhypertexte"/>
          </w:rPr>
          <w:t>Annexe 2. Intitulé</w:t>
        </w:r>
      </w:hyperlink>
    </w:p>
    <w:p w14:paraId="085241AD" w14:textId="30043E78" w:rsidR="00397833" w:rsidRDefault="00E66AE6">
      <w:r>
        <w:fldChar w:fldCharType="end"/>
      </w:r>
      <w:r w:rsidR="00397833">
        <w:br w:type="page"/>
      </w:r>
    </w:p>
    <w:p w14:paraId="56AE4F4E" w14:textId="0F097D83" w:rsidR="00122357" w:rsidRPr="00397833" w:rsidRDefault="00083791" w:rsidP="00397833">
      <w:pPr>
        <w:pStyle w:val="Annexe"/>
      </w:pPr>
      <w:bookmarkStart w:id="233" w:name="_Toc482191640"/>
      <w:bookmarkStart w:id="234" w:name="_Toc517884346"/>
      <w:bookmarkStart w:id="235" w:name="_Toc517961401"/>
      <w:bookmarkStart w:id="236" w:name="_Toc517962646"/>
      <w:bookmarkStart w:id="237" w:name="_Toc518047222"/>
      <w:bookmarkStart w:id="238" w:name="_Toc210728686"/>
      <w:bookmarkStart w:id="239" w:name="_Toc210728743"/>
      <w:r w:rsidRPr="00397833">
        <w:lastRenderedPageBreak/>
        <w:t>Annexe 1</w:t>
      </w:r>
      <w:bookmarkStart w:id="240" w:name="_Toc462918647"/>
      <w:bookmarkStart w:id="241" w:name="_Toc463341926"/>
      <w:bookmarkStart w:id="242" w:name="_Toc482191641"/>
      <w:bookmarkStart w:id="243" w:name="_Toc517884347"/>
      <w:bookmarkStart w:id="244" w:name="_Toc517961402"/>
      <w:bookmarkStart w:id="245" w:name="_Toc517962647"/>
      <w:bookmarkEnd w:id="231"/>
      <w:bookmarkEnd w:id="232"/>
      <w:bookmarkEnd w:id="233"/>
      <w:bookmarkEnd w:id="234"/>
      <w:bookmarkEnd w:id="235"/>
      <w:bookmarkEnd w:id="236"/>
      <w:bookmarkEnd w:id="237"/>
      <w:r w:rsidR="00423E8D">
        <w:t xml:space="preserve">. </w:t>
      </w:r>
      <w:r w:rsidR="009F0746">
        <w:t>Intitulé</w:t>
      </w:r>
      <w:bookmarkEnd w:id="238"/>
      <w:bookmarkEnd w:id="239"/>
    </w:p>
    <w:p w14:paraId="78254BC8" w14:textId="77777777" w:rsidR="00B16E9A" w:rsidRDefault="00B16E9A" w:rsidP="00DB61EC"/>
    <w:p w14:paraId="49D93FCD" w14:textId="77777777" w:rsidR="00122357" w:rsidRDefault="00122357">
      <w:pPr>
        <w:rPr>
          <w:rFonts w:ascii="Times New Roman" w:eastAsia="Calibri" w:hAnsi="Times New Roman"/>
          <w:b/>
          <w:sz w:val="32"/>
          <w:szCs w:val="22"/>
          <w:lang w:eastAsia="en-US"/>
        </w:rPr>
      </w:pPr>
      <w:r>
        <w:br w:type="page"/>
      </w:r>
    </w:p>
    <w:p w14:paraId="2E7176F6" w14:textId="0598BF9D" w:rsidR="00122357" w:rsidRDefault="00083791" w:rsidP="00397833">
      <w:pPr>
        <w:pStyle w:val="Annexe"/>
      </w:pPr>
      <w:bookmarkStart w:id="246" w:name="_Toc518047223"/>
      <w:bookmarkStart w:id="247" w:name="_Toc210728687"/>
      <w:bookmarkStart w:id="248" w:name="_Toc210728744"/>
      <w:r w:rsidRPr="00397833">
        <w:lastRenderedPageBreak/>
        <w:t>Annexe 2</w:t>
      </w:r>
      <w:bookmarkStart w:id="249" w:name="_Toc462752949"/>
      <w:bookmarkStart w:id="250" w:name="_Toc462918648"/>
      <w:bookmarkStart w:id="251" w:name="_Toc462919840"/>
      <w:bookmarkStart w:id="252" w:name="_Toc462928987"/>
      <w:bookmarkStart w:id="253" w:name="_Toc463014337"/>
      <w:bookmarkStart w:id="254" w:name="_Toc463341927"/>
      <w:bookmarkStart w:id="255" w:name="_Toc482191642"/>
      <w:bookmarkStart w:id="256" w:name="_Toc517884348"/>
      <w:bookmarkStart w:id="257" w:name="_Toc517961403"/>
      <w:bookmarkStart w:id="258" w:name="_Toc517962648"/>
      <w:bookmarkEnd w:id="240"/>
      <w:bookmarkEnd w:id="241"/>
      <w:bookmarkEnd w:id="242"/>
      <w:bookmarkEnd w:id="243"/>
      <w:bookmarkEnd w:id="244"/>
      <w:bookmarkEnd w:id="245"/>
      <w:bookmarkEnd w:id="246"/>
      <w:r w:rsidR="00423E8D">
        <w:t>. Intitulé</w:t>
      </w:r>
      <w:bookmarkEnd w:id="247"/>
      <w:bookmarkEnd w:id="248"/>
    </w:p>
    <w:p w14:paraId="4FFBA83A" w14:textId="77777777" w:rsidR="00E66AE6" w:rsidRPr="00397833" w:rsidRDefault="00E66AE6" w:rsidP="00E66AE6"/>
    <w:p w14:paraId="51ED8CE3" w14:textId="77777777" w:rsidR="00B16E9A" w:rsidRDefault="00B16E9A" w:rsidP="00DB61EC"/>
    <w:p w14:paraId="2142D248" w14:textId="77777777" w:rsidR="00397833" w:rsidRDefault="00397833" w:rsidP="00DB61EC">
      <w:pPr>
        <w:sectPr w:rsidR="00397833" w:rsidSect="00E66AE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89EAA0" w14:textId="77777777" w:rsidR="00363334" w:rsidRDefault="00122357" w:rsidP="00DB7673">
      <w:pPr>
        <w:pStyle w:val="Titresliminaires"/>
      </w:pPr>
      <w:bookmarkStart w:id="259" w:name="_Toc518047224"/>
      <w:bookmarkStart w:id="260" w:name="_Toc210728745"/>
      <w:r>
        <w:lastRenderedPageBreak/>
        <w:t>T</w:t>
      </w:r>
      <w:r w:rsidR="00083791" w:rsidRPr="00122357">
        <w:t xml:space="preserve">able </w:t>
      </w:r>
      <w:r w:rsidR="00083791" w:rsidRPr="00B16E9A">
        <w:t>des</w:t>
      </w:r>
      <w:r w:rsidR="00083791" w:rsidRPr="00122357">
        <w:t xml:space="preserve"> </w:t>
      </w:r>
      <w:r w:rsidR="00083791" w:rsidRPr="00DB7673">
        <w:t>matières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14:paraId="480C5C18" w14:textId="1BAB348F" w:rsidR="00485F28" w:rsidRDefault="00E66AE6">
      <w:pPr>
        <w:pStyle w:val="TM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210728704" w:history="1">
        <w:r w:rsidR="00485F28" w:rsidRPr="004B4E34">
          <w:rPr>
            <w:rStyle w:val="Lienhypertexte"/>
          </w:rPr>
          <w:t>Remerciements</w:t>
        </w:r>
        <w:r w:rsidR="00485F28">
          <w:rPr>
            <w:webHidden/>
          </w:rPr>
          <w:tab/>
        </w:r>
        <w:r w:rsidR="00485F28">
          <w:rPr>
            <w:webHidden/>
          </w:rPr>
          <w:fldChar w:fldCharType="begin"/>
        </w:r>
        <w:r w:rsidR="00485F28">
          <w:rPr>
            <w:webHidden/>
          </w:rPr>
          <w:instrText xml:space="preserve"> PAGEREF _Toc210728704 \h </w:instrText>
        </w:r>
        <w:r w:rsidR="00485F28">
          <w:rPr>
            <w:webHidden/>
          </w:rPr>
        </w:r>
        <w:r w:rsidR="00485F28">
          <w:rPr>
            <w:webHidden/>
          </w:rPr>
          <w:fldChar w:fldCharType="separate"/>
        </w:r>
        <w:r w:rsidR="00485F28">
          <w:rPr>
            <w:webHidden/>
          </w:rPr>
          <w:t>5</w:t>
        </w:r>
        <w:r w:rsidR="00485F28">
          <w:rPr>
            <w:webHidden/>
          </w:rPr>
          <w:fldChar w:fldCharType="end"/>
        </w:r>
      </w:hyperlink>
    </w:p>
    <w:p w14:paraId="1D35D1F9" w14:textId="1F52F231" w:rsidR="00485F28" w:rsidRDefault="00485F28">
      <w:pPr>
        <w:pStyle w:val="TM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10728705" w:history="1">
        <w:r w:rsidRPr="004B4E34">
          <w:rPr>
            <w:rStyle w:val="Lienhypertexte"/>
          </w:rPr>
          <w:t>Sommaire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4C4FB59" w14:textId="3C6C037B" w:rsidR="00485F28" w:rsidRDefault="00485F28">
      <w:pPr>
        <w:pStyle w:val="TM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10728706" w:history="1">
        <w:r w:rsidRPr="004B4E34">
          <w:rPr>
            <w:rStyle w:val="Lienhypertexte"/>
          </w:rPr>
          <w:t>Liste des abréviations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3EB6086" w14:textId="73BA48F1" w:rsidR="00485F28" w:rsidRDefault="00485F28">
      <w:pPr>
        <w:pStyle w:val="TM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10728707" w:history="1">
        <w:r w:rsidRPr="004B4E34">
          <w:rPr>
            <w:rStyle w:val="Lienhypertexte"/>
          </w:rPr>
          <w:t>Partie I.  Présentation dynamique du stage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7E2AA53" w14:textId="67EE0360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708" w:history="1">
        <w:r w:rsidRPr="004B4E34">
          <w:rPr>
            <w:rStyle w:val="Lienhypertexte"/>
          </w:rPr>
          <w:t>Titre 1. Propos introductifs relatifs au projet professionnel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DAD3474" w14:textId="4B899162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709" w:history="1">
        <w:r w:rsidRPr="004B4E34">
          <w:rPr>
            <w:rStyle w:val="Lienhypertexte"/>
          </w:rPr>
          <w:t>Titre 2. Présentation du stage par les compétences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8C21B30" w14:textId="493C0809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710" w:history="1">
        <w:r w:rsidRPr="004B4E34">
          <w:rPr>
            <w:rStyle w:val="Lienhypertexte"/>
          </w:rPr>
          <w:t>Titre 3. Présentation dynamique du poste visé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999BA23" w14:textId="12FA7C77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711" w:history="1">
        <w:r w:rsidRPr="004B4E34">
          <w:rPr>
            <w:rStyle w:val="Lienhypertexte"/>
          </w:rPr>
          <w:t>Titre 4. Fiche d’évaluation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39867EF2" w14:textId="575E0498" w:rsidR="00485F28" w:rsidRDefault="00485F28">
      <w:pPr>
        <w:pStyle w:val="TM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10728712" w:history="1">
        <w:r w:rsidRPr="004B4E34">
          <w:rPr>
            <w:rStyle w:val="Lienhypertexte"/>
          </w:rPr>
          <w:t>Partie II. Intitulé de l’étude de cas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77C0E686" w14:textId="220B9D63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713" w:history="1">
        <w:r w:rsidRPr="004B4E34">
          <w:rPr>
            <w:rStyle w:val="Lienhypertexte"/>
          </w:rPr>
          <w:t>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3E589000" w14:textId="6F06279B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714" w:history="1">
        <w:r w:rsidRPr="004B4E34">
          <w:rPr>
            <w:rStyle w:val="Lienhypertexte"/>
          </w:rPr>
          <w:t>I. Intitulé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66992A70" w14:textId="530CE218" w:rsidR="00485F28" w:rsidRDefault="00485F28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728715" w:history="1">
        <w:r w:rsidRPr="004B4E34">
          <w:rPr>
            <w:rStyle w:val="Lienhypertexte"/>
            <w:noProof/>
          </w:rPr>
          <w:t>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_Toc210728715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1CFDEDBF" w14:textId="44DE887D" w:rsidR="00485F28" w:rsidRDefault="00485F28">
      <w:pPr>
        <w:pStyle w:val="TM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728716" w:history="1">
        <w:r w:rsidRPr="004B4E34">
          <w:rPr>
            <w:rStyle w:val="Lienhypertexte"/>
            <w:noProof/>
          </w:rPr>
          <w:t>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_Toc210728716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49670CF" w14:textId="779F92A1" w:rsidR="00485F28" w:rsidRDefault="00485F28">
      <w:pPr>
        <w:pStyle w:val="TM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728717" w:history="1">
        <w:r w:rsidRPr="004B4E34">
          <w:rPr>
            <w:rStyle w:val="Lienhypertexte"/>
            <w:noProof/>
          </w:rPr>
          <w:t>2.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_Toc210728717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A72866C" w14:textId="7DB904E9" w:rsidR="00485F28" w:rsidRDefault="00485F28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728718" w:history="1">
        <w:r w:rsidRPr="004B4E34">
          <w:rPr>
            <w:rStyle w:val="Lienhypertexte"/>
            <w:noProof/>
          </w:rPr>
          <w:t>B.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_Toc210728718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69BB32E" w14:textId="46A96E01" w:rsidR="00485F28" w:rsidRDefault="00485F28">
      <w:pPr>
        <w:pStyle w:val="TM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728719" w:history="1">
        <w:r w:rsidRPr="004B4E34">
          <w:rPr>
            <w:rStyle w:val="Lienhypertexte"/>
            <w:noProof/>
          </w:rPr>
          <w:t>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_Toc210728719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1E35AC4D" w14:textId="1EBCD846" w:rsidR="00485F28" w:rsidRDefault="00485F28">
      <w:pPr>
        <w:pStyle w:val="TM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728720" w:history="1">
        <w:r w:rsidRPr="004B4E34">
          <w:rPr>
            <w:rStyle w:val="Lienhypertexte"/>
            <w:noProof/>
          </w:rPr>
          <w:t>2.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_Toc210728720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0C1FCF7B" w14:textId="796A57C0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721" w:history="1">
        <w:r w:rsidRPr="004B4E34">
          <w:rPr>
            <w:rStyle w:val="Lienhypertexte"/>
          </w:rPr>
          <w:t>II. Intitulé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3B675C6E" w14:textId="1E65ED94" w:rsidR="00485F28" w:rsidRDefault="00485F28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728722" w:history="1">
        <w:r w:rsidRPr="004B4E34">
          <w:rPr>
            <w:rStyle w:val="Lienhypertexte"/>
            <w:noProof/>
          </w:rPr>
          <w:t>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_Toc210728722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0751AB07" w14:textId="243D3056" w:rsidR="00485F28" w:rsidRDefault="00485F28">
      <w:pPr>
        <w:pStyle w:val="TM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728723" w:history="1">
        <w:r w:rsidRPr="004B4E34">
          <w:rPr>
            <w:rStyle w:val="Lienhypertexte"/>
            <w:noProof/>
          </w:rPr>
          <w:t>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_Toc210728723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31ACE75" w14:textId="1491C6F4" w:rsidR="00485F28" w:rsidRDefault="00485F28">
      <w:pPr>
        <w:pStyle w:val="TM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728724" w:history="1">
        <w:r w:rsidRPr="004B4E34">
          <w:rPr>
            <w:rStyle w:val="Lienhypertexte"/>
            <w:noProof/>
          </w:rPr>
          <w:t>2.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_Toc210728724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66F5112" w14:textId="049B639F" w:rsidR="00485F28" w:rsidRDefault="00485F28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728725" w:history="1">
        <w:r w:rsidRPr="004B4E34">
          <w:rPr>
            <w:rStyle w:val="Lienhypertexte"/>
            <w:noProof/>
          </w:rPr>
          <w:t>B.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_Toc210728725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4785EEF7" w14:textId="7472331A" w:rsidR="00485F28" w:rsidRDefault="00485F28">
      <w:pPr>
        <w:pStyle w:val="TM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728726" w:history="1">
        <w:r w:rsidRPr="004B4E34">
          <w:rPr>
            <w:rStyle w:val="Lienhypertexte"/>
            <w:noProof/>
          </w:rPr>
          <w:t>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_Toc210728726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82D41E2" w14:textId="495326D7" w:rsidR="00485F28" w:rsidRDefault="00485F28">
      <w:pPr>
        <w:pStyle w:val="TM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728727" w:history="1">
        <w:r w:rsidRPr="004B4E34">
          <w:rPr>
            <w:rStyle w:val="Lienhypertexte"/>
            <w:noProof/>
          </w:rPr>
          <w:t>2.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_Toc210728727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B45783B" w14:textId="45F00B26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728" w:history="1">
        <w:r w:rsidRPr="004B4E34">
          <w:rPr>
            <w:rStyle w:val="Lienhypertexte"/>
          </w:rPr>
          <w:t>Conclusion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33225676" w14:textId="55B0EE20" w:rsidR="00485F28" w:rsidRDefault="00485F28">
      <w:pPr>
        <w:pStyle w:val="TM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10728729" w:history="1">
        <w:r w:rsidRPr="004B4E34">
          <w:rPr>
            <w:rStyle w:val="Lienhypertexte"/>
          </w:rPr>
          <w:t>Bibliographie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475BBD6A" w14:textId="13119016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730" w:history="1">
        <w:r w:rsidRPr="004B4E34">
          <w:rPr>
            <w:rStyle w:val="Lienhypertexte"/>
          </w:rPr>
          <w:t>Dictionnaires et encyclopédies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257E6F77" w14:textId="5C3D9D0C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731" w:history="1">
        <w:r w:rsidRPr="004B4E34">
          <w:rPr>
            <w:rStyle w:val="Lienhypertexte"/>
          </w:rPr>
          <w:t>Ouvrages généraux, manuels et traités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7E86E78B" w14:textId="2D63B8AE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732" w:history="1">
        <w:r w:rsidRPr="004B4E34">
          <w:rPr>
            <w:rStyle w:val="Lienhypertexte"/>
          </w:rPr>
          <w:t>Ouvrages spécialisés, thèses et mémoires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186DABFF" w14:textId="133AE759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733" w:history="1">
        <w:r w:rsidRPr="004B4E34">
          <w:rPr>
            <w:rStyle w:val="Lienhypertexte"/>
          </w:rPr>
          <w:t>Articles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426C09B6" w14:textId="6CA63773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734" w:history="1">
        <w:r w:rsidRPr="004B4E34">
          <w:rPr>
            <w:rStyle w:val="Lienhypertexte"/>
          </w:rPr>
          <w:t>Contributions aux mélanges et actes de colloques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45BD6E2C" w14:textId="7A662097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735" w:history="1">
        <w:r w:rsidRPr="004B4E34">
          <w:rPr>
            <w:rStyle w:val="Lienhypertexte"/>
          </w:rPr>
          <w:t>Notes, observations, avis et conclusions de jurisprudence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0F386CC6" w14:textId="11277B5F" w:rsidR="00485F28" w:rsidRDefault="00485F28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728736" w:history="1">
        <w:r w:rsidRPr="004B4E34">
          <w:rPr>
            <w:rStyle w:val="Lienhypertexte"/>
            <w:noProof/>
          </w:rPr>
          <w:t>Jurisprudence française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_Toc210728736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02B192CB" w14:textId="2416B008" w:rsidR="00485F28" w:rsidRDefault="00485F28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728737" w:history="1">
        <w:r w:rsidRPr="004B4E34">
          <w:rPr>
            <w:rStyle w:val="Lienhypertexte"/>
            <w:noProof/>
          </w:rPr>
          <w:t>Jurisprudence étrangère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_Toc210728737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1592553" w14:textId="5D4B321C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738" w:history="1">
        <w:r w:rsidRPr="004B4E34">
          <w:rPr>
            <w:rStyle w:val="Lienhypertexte"/>
          </w:rPr>
          <w:t>Textes législatifs, réglementaires et textes internationaux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03F9C81C" w14:textId="7FAF3FFA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739" w:history="1">
        <w:r w:rsidRPr="004B4E34">
          <w:rPr>
            <w:rStyle w:val="Lienhypertexte"/>
          </w:rPr>
          <w:t>Rapports, études, travaux et avis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207E9465" w14:textId="6AFF0374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740" w:history="1">
        <w:r w:rsidRPr="004B4E34">
          <w:rPr>
            <w:rStyle w:val="Lienhypertexte"/>
          </w:rPr>
          <w:t>Jurisclasseurs, encyclopédies juridiques et répertoires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330F9F57" w14:textId="327BD34F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741" w:history="1">
        <w:r w:rsidRPr="004B4E34">
          <w:rPr>
            <w:rStyle w:val="Lienhypertexte"/>
          </w:rPr>
          <w:t>Sites internet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79608C5E" w14:textId="212E6D43" w:rsidR="00485F28" w:rsidRDefault="00485F28">
      <w:pPr>
        <w:pStyle w:val="TM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10728742" w:history="1">
        <w:r w:rsidRPr="004B4E34">
          <w:rPr>
            <w:rStyle w:val="Lienhypertexte"/>
          </w:rPr>
          <w:t>Annexes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07F5E218" w14:textId="515AE2AD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743" w:history="1">
        <w:r w:rsidRPr="004B4E34">
          <w:rPr>
            <w:rStyle w:val="Lienhypertexte"/>
          </w:rPr>
          <w:t>Annexe 1. Intitulé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7EEF7494" w14:textId="2D647974" w:rsidR="00485F28" w:rsidRDefault="00485F28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210728744" w:history="1">
        <w:r w:rsidRPr="004B4E34">
          <w:rPr>
            <w:rStyle w:val="Lienhypertexte"/>
          </w:rPr>
          <w:t>Annexe 2. Intitulé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43584501" w14:textId="0C084056" w:rsidR="00485F28" w:rsidRDefault="00485F28">
      <w:pPr>
        <w:pStyle w:val="TM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210728745" w:history="1">
        <w:r w:rsidRPr="004B4E34">
          <w:rPr>
            <w:rStyle w:val="Lienhypertexte"/>
          </w:rPr>
          <w:t>Table des matières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_Toc210728745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14FAC722" w14:textId="2C5C1F4A" w:rsidR="007B142A" w:rsidRPr="00122357" w:rsidRDefault="00E66AE6" w:rsidP="007B142A">
      <w:r>
        <w:fldChar w:fldCharType="end"/>
      </w:r>
    </w:p>
    <w:sectPr w:rsidR="007B142A" w:rsidRPr="00122357" w:rsidSect="00E66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2C61" w14:textId="77777777" w:rsidR="00B73615" w:rsidRDefault="00B73615">
      <w:r>
        <w:separator/>
      </w:r>
    </w:p>
  </w:endnote>
  <w:endnote w:type="continuationSeparator" w:id="0">
    <w:p w14:paraId="4537AE01" w14:textId="77777777" w:rsidR="00B73615" w:rsidRDefault="00B7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0E5D" w14:textId="060496BE" w:rsidR="00F905BA" w:rsidRDefault="00F905BA" w:rsidP="000B32F4">
    <w:pPr>
      <w:pStyle w:val="Pieddepage"/>
      <w:jc w:val="right"/>
    </w:pPr>
    <w:r w:rsidRPr="00ED21AC">
      <w:fldChar w:fldCharType="begin"/>
    </w:r>
    <w:r w:rsidRPr="00ED21AC">
      <w:instrText>PAGE   \* MERGEFORMAT</w:instrText>
    </w:r>
    <w:r w:rsidRPr="00ED21AC">
      <w:fldChar w:fldCharType="separate"/>
    </w:r>
    <w:r>
      <w:rPr>
        <w:noProof/>
      </w:rPr>
      <w:t>11</w:t>
    </w:r>
    <w:r w:rsidRPr="00ED21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DFE2" w14:textId="77777777" w:rsidR="00B73615" w:rsidRDefault="00B73615">
      <w:r>
        <w:separator/>
      </w:r>
    </w:p>
  </w:footnote>
  <w:footnote w:type="continuationSeparator" w:id="0">
    <w:p w14:paraId="73D9F851" w14:textId="77777777" w:rsidR="00B73615" w:rsidRDefault="00B73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0C7D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A083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E819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30D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8444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3AC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1E4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B65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86B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E3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67FE"/>
    <w:multiLevelType w:val="hybridMultilevel"/>
    <w:tmpl w:val="50DEBF54"/>
    <w:lvl w:ilvl="0" w:tplc="21DC3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760DB"/>
    <w:multiLevelType w:val="hybridMultilevel"/>
    <w:tmpl w:val="2A36E8EA"/>
    <w:lvl w:ilvl="0" w:tplc="419EE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47B89"/>
    <w:multiLevelType w:val="hybridMultilevel"/>
    <w:tmpl w:val="D73C9694"/>
    <w:lvl w:ilvl="0" w:tplc="02EEC8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C91943"/>
    <w:multiLevelType w:val="hybridMultilevel"/>
    <w:tmpl w:val="8CA2AF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53D95"/>
    <w:multiLevelType w:val="hybridMultilevel"/>
    <w:tmpl w:val="1B224724"/>
    <w:lvl w:ilvl="0" w:tplc="ACA4B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993230"/>
    <w:multiLevelType w:val="hybridMultilevel"/>
    <w:tmpl w:val="A61CF7EC"/>
    <w:lvl w:ilvl="0" w:tplc="A3C653AE">
      <w:start w:val="1"/>
      <w:numFmt w:val="decimal"/>
      <w:lvlText w:val="%1)"/>
      <w:lvlJc w:val="left"/>
      <w:pPr>
        <w:ind w:left="16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27" w:hanging="360"/>
      </w:pPr>
    </w:lvl>
    <w:lvl w:ilvl="2" w:tplc="040C001B" w:tentative="1">
      <w:start w:val="1"/>
      <w:numFmt w:val="lowerRoman"/>
      <w:lvlText w:val="%3."/>
      <w:lvlJc w:val="right"/>
      <w:pPr>
        <w:ind w:left="3047" w:hanging="180"/>
      </w:pPr>
    </w:lvl>
    <w:lvl w:ilvl="3" w:tplc="040C000F" w:tentative="1">
      <w:start w:val="1"/>
      <w:numFmt w:val="decimal"/>
      <w:lvlText w:val="%4."/>
      <w:lvlJc w:val="left"/>
      <w:pPr>
        <w:ind w:left="3767" w:hanging="360"/>
      </w:pPr>
    </w:lvl>
    <w:lvl w:ilvl="4" w:tplc="040C0019" w:tentative="1">
      <w:start w:val="1"/>
      <w:numFmt w:val="lowerLetter"/>
      <w:lvlText w:val="%5."/>
      <w:lvlJc w:val="left"/>
      <w:pPr>
        <w:ind w:left="4487" w:hanging="360"/>
      </w:pPr>
    </w:lvl>
    <w:lvl w:ilvl="5" w:tplc="040C001B" w:tentative="1">
      <w:start w:val="1"/>
      <w:numFmt w:val="lowerRoman"/>
      <w:lvlText w:val="%6."/>
      <w:lvlJc w:val="right"/>
      <w:pPr>
        <w:ind w:left="5207" w:hanging="180"/>
      </w:pPr>
    </w:lvl>
    <w:lvl w:ilvl="6" w:tplc="040C000F" w:tentative="1">
      <w:start w:val="1"/>
      <w:numFmt w:val="decimal"/>
      <w:lvlText w:val="%7."/>
      <w:lvlJc w:val="left"/>
      <w:pPr>
        <w:ind w:left="5927" w:hanging="360"/>
      </w:pPr>
    </w:lvl>
    <w:lvl w:ilvl="7" w:tplc="040C0019" w:tentative="1">
      <w:start w:val="1"/>
      <w:numFmt w:val="lowerLetter"/>
      <w:lvlText w:val="%8."/>
      <w:lvlJc w:val="left"/>
      <w:pPr>
        <w:ind w:left="6647" w:hanging="360"/>
      </w:pPr>
    </w:lvl>
    <w:lvl w:ilvl="8" w:tplc="040C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6" w15:restartNumberingAfterBreak="0">
    <w:nsid w:val="38EA2974"/>
    <w:multiLevelType w:val="hybridMultilevel"/>
    <w:tmpl w:val="1E32E1D4"/>
    <w:lvl w:ilvl="0" w:tplc="3460B062">
      <w:start w:val="1"/>
      <w:numFmt w:val="lowerLetter"/>
      <w:lvlText w:val="%1)"/>
      <w:lvlJc w:val="left"/>
      <w:pPr>
        <w:ind w:left="18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54" w:hanging="360"/>
      </w:pPr>
    </w:lvl>
    <w:lvl w:ilvl="2" w:tplc="040C001B" w:tentative="1">
      <w:start w:val="1"/>
      <w:numFmt w:val="lowerRoman"/>
      <w:lvlText w:val="%3."/>
      <w:lvlJc w:val="right"/>
      <w:pPr>
        <w:ind w:left="3274" w:hanging="180"/>
      </w:pPr>
    </w:lvl>
    <w:lvl w:ilvl="3" w:tplc="040C000F" w:tentative="1">
      <w:start w:val="1"/>
      <w:numFmt w:val="decimal"/>
      <w:lvlText w:val="%4."/>
      <w:lvlJc w:val="left"/>
      <w:pPr>
        <w:ind w:left="3994" w:hanging="360"/>
      </w:pPr>
    </w:lvl>
    <w:lvl w:ilvl="4" w:tplc="040C0019" w:tentative="1">
      <w:start w:val="1"/>
      <w:numFmt w:val="lowerLetter"/>
      <w:lvlText w:val="%5."/>
      <w:lvlJc w:val="left"/>
      <w:pPr>
        <w:ind w:left="4714" w:hanging="360"/>
      </w:pPr>
    </w:lvl>
    <w:lvl w:ilvl="5" w:tplc="040C001B" w:tentative="1">
      <w:start w:val="1"/>
      <w:numFmt w:val="lowerRoman"/>
      <w:lvlText w:val="%6."/>
      <w:lvlJc w:val="right"/>
      <w:pPr>
        <w:ind w:left="5434" w:hanging="180"/>
      </w:pPr>
    </w:lvl>
    <w:lvl w:ilvl="6" w:tplc="040C000F" w:tentative="1">
      <w:start w:val="1"/>
      <w:numFmt w:val="decimal"/>
      <w:lvlText w:val="%7."/>
      <w:lvlJc w:val="left"/>
      <w:pPr>
        <w:ind w:left="6154" w:hanging="360"/>
      </w:pPr>
    </w:lvl>
    <w:lvl w:ilvl="7" w:tplc="040C0019" w:tentative="1">
      <w:start w:val="1"/>
      <w:numFmt w:val="lowerLetter"/>
      <w:lvlText w:val="%8."/>
      <w:lvlJc w:val="left"/>
      <w:pPr>
        <w:ind w:left="6874" w:hanging="360"/>
      </w:pPr>
    </w:lvl>
    <w:lvl w:ilvl="8" w:tplc="040C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7" w15:restartNumberingAfterBreak="0">
    <w:nsid w:val="47461A37"/>
    <w:multiLevelType w:val="hybridMultilevel"/>
    <w:tmpl w:val="2DF09E38"/>
    <w:lvl w:ilvl="0" w:tplc="D916ACD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113DE"/>
    <w:multiLevelType w:val="hybridMultilevel"/>
    <w:tmpl w:val="C9484220"/>
    <w:lvl w:ilvl="0" w:tplc="438A67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6664E2C"/>
    <w:multiLevelType w:val="hybridMultilevel"/>
    <w:tmpl w:val="845E86D0"/>
    <w:lvl w:ilvl="0" w:tplc="2708BA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74B9D"/>
    <w:multiLevelType w:val="hybridMultilevel"/>
    <w:tmpl w:val="049C1E4E"/>
    <w:lvl w:ilvl="0" w:tplc="180CE21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A594373"/>
    <w:multiLevelType w:val="hybridMultilevel"/>
    <w:tmpl w:val="298E7DF0"/>
    <w:lvl w:ilvl="0" w:tplc="26F8730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848B1"/>
    <w:multiLevelType w:val="hybridMultilevel"/>
    <w:tmpl w:val="74148806"/>
    <w:lvl w:ilvl="0" w:tplc="CE5057B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0943B0E"/>
    <w:multiLevelType w:val="hybridMultilevel"/>
    <w:tmpl w:val="ED9615A4"/>
    <w:lvl w:ilvl="0" w:tplc="86CE2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50276"/>
    <w:multiLevelType w:val="hybridMultilevel"/>
    <w:tmpl w:val="C88053BC"/>
    <w:lvl w:ilvl="0" w:tplc="3E7A4DB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7C7B4BDD"/>
    <w:multiLevelType w:val="hybridMultilevel"/>
    <w:tmpl w:val="29DC62A2"/>
    <w:lvl w:ilvl="0" w:tplc="20027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3"/>
  </w:num>
  <w:num w:numId="3">
    <w:abstractNumId w:val="12"/>
  </w:num>
  <w:num w:numId="4">
    <w:abstractNumId w:val="25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16"/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</w:num>
  <w:num w:numId="26">
    <w:abstractNumId w:val="17"/>
  </w:num>
  <w:num w:numId="27">
    <w:abstractNumId w:val="18"/>
  </w:num>
  <w:num w:numId="28">
    <w:abstractNumId w:val="24"/>
  </w:num>
  <w:num w:numId="29">
    <w:abstractNumId w:val="22"/>
  </w:num>
  <w:num w:numId="30">
    <w:abstractNumId w:val="20"/>
  </w:num>
  <w:num w:numId="31">
    <w:abstractNumId w:val="23"/>
  </w:num>
  <w:num w:numId="32">
    <w:abstractNumId w:val="1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D7"/>
    <w:rsid w:val="00000901"/>
    <w:rsid w:val="00002451"/>
    <w:rsid w:val="00007F84"/>
    <w:rsid w:val="0001135C"/>
    <w:rsid w:val="000146BF"/>
    <w:rsid w:val="000172C5"/>
    <w:rsid w:val="00017653"/>
    <w:rsid w:val="000433CD"/>
    <w:rsid w:val="0007387C"/>
    <w:rsid w:val="00083791"/>
    <w:rsid w:val="000A0648"/>
    <w:rsid w:val="000A2AC4"/>
    <w:rsid w:val="000B32F4"/>
    <w:rsid w:val="000C34A5"/>
    <w:rsid w:val="000D5150"/>
    <w:rsid w:val="000E34D7"/>
    <w:rsid w:val="0011161D"/>
    <w:rsid w:val="00116E09"/>
    <w:rsid w:val="00116FDF"/>
    <w:rsid w:val="00117230"/>
    <w:rsid w:val="00122357"/>
    <w:rsid w:val="00135B7A"/>
    <w:rsid w:val="00141001"/>
    <w:rsid w:val="00161768"/>
    <w:rsid w:val="001B2F2A"/>
    <w:rsid w:val="001B434B"/>
    <w:rsid w:val="001C0D5E"/>
    <w:rsid w:val="001E60A5"/>
    <w:rsid w:val="00210B23"/>
    <w:rsid w:val="00232234"/>
    <w:rsid w:val="00267207"/>
    <w:rsid w:val="002C47CC"/>
    <w:rsid w:val="002D1223"/>
    <w:rsid w:val="002E15E4"/>
    <w:rsid w:val="002F45FC"/>
    <w:rsid w:val="00305ACC"/>
    <w:rsid w:val="0034791D"/>
    <w:rsid w:val="00363334"/>
    <w:rsid w:val="00380FC2"/>
    <w:rsid w:val="003827E4"/>
    <w:rsid w:val="00397833"/>
    <w:rsid w:val="003B4560"/>
    <w:rsid w:val="003C1278"/>
    <w:rsid w:val="003C129D"/>
    <w:rsid w:val="003C79CA"/>
    <w:rsid w:val="003E5B9F"/>
    <w:rsid w:val="004056D0"/>
    <w:rsid w:val="00412586"/>
    <w:rsid w:val="00415E16"/>
    <w:rsid w:val="00417DB1"/>
    <w:rsid w:val="00423E8D"/>
    <w:rsid w:val="00427636"/>
    <w:rsid w:val="004773B8"/>
    <w:rsid w:val="00485F28"/>
    <w:rsid w:val="00487409"/>
    <w:rsid w:val="004A7ADB"/>
    <w:rsid w:val="004E1F44"/>
    <w:rsid w:val="004E575B"/>
    <w:rsid w:val="00504E2F"/>
    <w:rsid w:val="0052265D"/>
    <w:rsid w:val="00535EC4"/>
    <w:rsid w:val="00561D12"/>
    <w:rsid w:val="0056738A"/>
    <w:rsid w:val="0058475B"/>
    <w:rsid w:val="00596ACC"/>
    <w:rsid w:val="005A5C0F"/>
    <w:rsid w:val="005E4DD1"/>
    <w:rsid w:val="00605BC2"/>
    <w:rsid w:val="006212BE"/>
    <w:rsid w:val="0065774C"/>
    <w:rsid w:val="0067158C"/>
    <w:rsid w:val="00683D96"/>
    <w:rsid w:val="0068767E"/>
    <w:rsid w:val="00687C40"/>
    <w:rsid w:val="0069420A"/>
    <w:rsid w:val="00695893"/>
    <w:rsid w:val="006E4A7D"/>
    <w:rsid w:val="00701BD9"/>
    <w:rsid w:val="00704600"/>
    <w:rsid w:val="00711CB1"/>
    <w:rsid w:val="00722363"/>
    <w:rsid w:val="007B0FF7"/>
    <w:rsid w:val="007B142A"/>
    <w:rsid w:val="007C5209"/>
    <w:rsid w:val="007D6E85"/>
    <w:rsid w:val="007E5310"/>
    <w:rsid w:val="00812028"/>
    <w:rsid w:val="00826202"/>
    <w:rsid w:val="00827B10"/>
    <w:rsid w:val="00866B1D"/>
    <w:rsid w:val="0087040B"/>
    <w:rsid w:val="008B3B0A"/>
    <w:rsid w:val="008B724C"/>
    <w:rsid w:val="008C5C8B"/>
    <w:rsid w:val="008C66DD"/>
    <w:rsid w:val="009158C0"/>
    <w:rsid w:val="00916AC3"/>
    <w:rsid w:val="009262D1"/>
    <w:rsid w:val="00951423"/>
    <w:rsid w:val="00960150"/>
    <w:rsid w:val="00962027"/>
    <w:rsid w:val="0096252F"/>
    <w:rsid w:val="00994BE1"/>
    <w:rsid w:val="009F0746"/>
    <w:rsid w:val="00A0398C"/>
    <w:rsid w:val="00A31F1C"/>
    <w:rsid w:val="00A43E33"/>
    <w:rsid w:val="00A74DBA"/>
    <w:rsid w:val="00A74EE4"/>
    <w:rsid w:val="00A76E5D"/>
    <w:rsid w:val="00A9650E"/>
    <w:rsid w:val="00AB7E96"/>
    <w:rsid w:val="00AE48BC"/>
    <w:rsid w:val="00AF3FCF"/>
    <w:rsid w:val="00B16E9A"/>
    <w:rsid w:val="00B2617F"/>
    <w:rsid w:val="00B30273"/>
    <w:rsid w:val="00B73615"/>
    <w:rsid w:val="00B867E8"/>
    <w:rsid w:val="00BB2BD7"/>
    <w:rsid w:val="00BB6735"/>
    <w:rsid w:val="00BC2302"/>
    <w:rsid w:val="00BE2857"/>
    <w:rsid w:val="00BE4B18"/>
    <w:rsid w:val="00C472D2"/>
    <w:rsid w:val="00C61A6A"/>
    <w:rsid w:val="00C80A48"/>
    <w:rsid w:val="00C83C1F"/>
    <w:rsid w:val="00C96C49"/>
    <w:rsid w:val="00CC73D0"/>
    <w:rsid w:val="00CE0E43"/>
    <w:rsid w:val="00D11285"/>
    <w:rsid w:val="00D11A00"/>
    <w:rsid w:val="00D13F42"/>
    <w:rsid w:val="00D319BA"/>
    <w:rsid w:val="00D47A71"/>
    <w:rsid w:val="00D7444C"/>
    <w:rsid w:val="00D82F1C"/>
    <w:rsid w:val="00D83975"/>
    <w:rsid w:val="00DB61EC"/>
    <w:rsid w:val="00DB7673"/>
    <w:rsid w:val="00DC6D72"/>
    <w:rsid w:val="00DF3CF2"/>
    <w:rsid w:val="00E23F47"/>
    <w:rsid w:val="00E26922"/>
    <w:rsid w:val="00E30012"/>
    <w:rsid w:val="00E30D3F"/>
    <w:rsid w:val="00E3270F"/>
    <w:rsid w:val="00E6284F"/>
    <w:rsid w:val="00E66AE6"/>
    <w:rsid w:val="00E813A6"/>
    <w:rsid w:val="00E90830"/>
    <w:rsid w:val="00EC301D"/>
    <w:rsid w:val="00EE7149"/>
    <w:rsid w:val="00EF1920"/>
    <w:rsid w:val="00F323C3"/>
    <w:rsid w:val="00F905BA"/>
    <w:rsid w:val="00FA4ABE"/>
    <w:rsid w:val="00FC5D85"/>
    <w:rsid w:val="00FD3CFC"/>
    <w:rsid w:val="00FD67B9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ED4AF"/>
  <w15:chartTrackingRefBased/>
  <w15:docId w15:val="{797CD575-1EA2-4458-BE4C-A2708E5E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C40"/>
    <w:rPr>
      <w:rFonts w:ascii="Calibri" w:eastAsia="Times New Roman" w:hAnsi="Calibri"/>
      <w:sz w:val="24"/>
      <w:szCs w:val="24"/>
    </w:rPr>
  </w:style>
  <w:style w:type="paragraph" w:styleId="Titre1">
    <w:name w:val="heading 1"/>
    <w:aliases w:val="Introduction,partie,conclusion"/>
    <w:next w:val="Normal"/>
    <w:link w:val="Titre1Car"/>
    <w:uiPriority w:val="9"/>
    <w:qFormat/>
    <w:rsid w:val="00485F28"/>
    <w:pPr>
      <w:widowControl w:val="0"/>
      <w:spacing w:before="4680" w:after="400" w:line="276" w:lineRule="auto"/>
      <w:jc w:val="center"/>
      <w:outlineLvl w:val="0"/>
    </w:pPr>
    <w:rPr>
      <w:rFonts w:ascii="Times New Roman" w:eastAsia="Times New Roman" w:hAnsi="Times New Roman"/>
      <w:b/>
      <w:bCs/>
      <w:caps/>
      <w:sz w:val="36"/>
      <w:szCs w:val="28"/>
      <w:lang w:eastAsia="en-US"/>
    </w:rPr>
  </w:style>
  <w:style w:type="paragraph" w:styleId="Titre2">
    <w:name w:val="heading 2"/>
    <w:aliases w:val="Titre des titres"/>
    <w:next w:val="Normal"/>
    <w:link w:val="Titre2Car"/>
    <w:uiPriority w:val="9"/>
    <w:qFormat/>
    <w:rsid w:val="000B32F4"/>
    <w:pPr>
      <w:pageBreakBefore/>
      <w:spacing w:before="800" w:after="400" w:line="276" w:lineRule="auto"/>
      <w:ind w:left="1418" w:hanging="1418"/>
      <w:outlineLvl w:val="1"/>
    </w:pPr>
    <w:rPr>
      <w:rFonts w:ascii="Times New Roman" w:eastAsia="Times New Roman" w:hAnsi="Times New Roman"/>
      <w:b/>
      <w:caps/>
      <w:sz w:val="32"/>
      <w:szCs w:val="24"/>
    </w:rPr>
  </w:style>
  <w:style w:type="paragraph" w:styleId="Titre3">
    <w:name w:val="heading 3"/>
    <w:aliases w:val="A-B-C"/>
    <w:next w:val="Normal"/>
    <w:link w:val="Titre3Car"/>
    <w:uiPriority w:val="9"/>
    <w:qFormat/>
    <w:rsid w:val="000B32F4"/>
    <w:pPr>
      <w:widowControl w:val="0"/>
      <w:spacing w:before="800" w:after="400" w:line="276" w:lineRule="auto"/>
      <w:ind w:left="284"/>
      <w:jc w:val="both"/>
      <w:outlineLvl w:val="2"/>
    </w:pPr>
    <w:rPr>
      <w:rFonts w:ascii="Times New Roman" w:eastAsia="Times New Roman" w:hAnsi="Times New Roman"/>
      <w:b/>
      <w:bCs/>
      <w:sz w:val="28"/>
      <w:szCs w:val="22"/>
      <w:lang w:eastAsia="en-US"/>
    </w:rPr>
  </w:style>
  <w:style w:type="paragraph" w:styleId="Titre4">
    <w:name w:val="heading 4"/>
    <w:aliases w:val="1-2-3"/>
    <w:next w:val="Normal"/>
    <w:link w:val="Titre4Car"/>
    <w:uiPriority w:val="9"/>
    <w:qFormat/>
    <w:rsid w:val="000B32F4"/>
    <w:pPr>
      <w:keepNext/>
      <w:spacing w:before="800" w:after="400" w:line="276" w:lineRule="auto"/>
      <w:ind w:left="567"/>
      <w:jc w:val="both"/>
      <w:outlineLvl w:val="3"/>
    </w:pPr>
    <w:rPr>
      <w:rFonts w:ascii="Times New Roman" w:eastAsia="Times New Roman" w:hAnsi="Times New Roman"/>
      <w:b/>
      <w:bCs/>
      <w:i/>
      <w:iCs/>
      <w:sz w:val="28"/>
      <w:szCs w:val="22"/>
      <w:lang w:eastAsia="en-US"/>
    </w:rPr>
  </w:style>
  <w:style w:type="paragraph" w:styleId="Titre5">
    <w:name w:val="heading 5"/>
    <w:next w:val="Normal"/>
    <w:link w:val="Titre5Car"/>
    <w:uiPriority w:val="9"/>
    <w:qFormat/>
    <w:rsid w:val="00305ACC"/>
    <w:pPr>
      <w:keepNext/>
      <w:spacing w:before="800" w:after="400" w:line="276" w:lineRule="auto"/>
      <w:ind w:left="567"/>
      <w:outlineLvl w:val="4"/>
    </w:pPr>
    <w:rPr>
      <w:rFonts w:ascii="Cambria" w:eastAsia="Times New Roman" w:hAnsi="Cambria"/>
      <w:i/>
      <w:sz w:val="28"/>
      <w:szCs w:val="22"/>
      <w:lang w:eastAsia="en-US"/>
    </w:rPr>
  </w:style>
  <w:style w:type="paragraph" w:styleId="Titre6">
    <w:name w:val="heading 6"/>
    <w:next w:val="Normal"/>
    <w:link w:val="Titre6Car"/>
    <w:uiPriority w:val="9"/>
    <w:qFormat/>
    <w:rsid w:val="00305ACC"/>
    <w:pPr>
      <w:keepNext/>
      <w:spacing w:before="800" w:after="400" w:line="276" w:lineRule="auto"/>
      <w:ind w:left="851"/>
      <w:outlineLvl w:val="5"/>
    </w:pPr>
    <w:rPr>
      <w:rFonts w:ascii="Cambria" w:eastAsia="Times New Roman" w:hAnsi="Cambria"/>
      <w:iCs/>
      <w:sz w:val="28"/>
      <w:szCs w:val="22"/>
      <w:lang w:eastAsia="en-US"/>
    </w:rPr>
  </w:style>
  <w:style w:type="paragraph" w:styleId="Titre7">
    <w:name w:val="heading 7"/>
    <w:next w:val="Normal"/>
    <w:link w:val="Titre7Car"/>
    <w:uiPriority w:val="9"/>
    <w:qFormat/>
    <w:rsid w:val="00305ACC"/>
    <w:pPr>
      <w:keepNext/>
      <w:spacing w:before="800" w:after="400" w:line="276" w:lineRule="auto"/>
      <w:ind w:left="1134"/>
      <w:outlineLvl w:val="6"/>
    </w:pPr>
    <w:rPr>
      <w:rFonts w:ascii="Cambria" w:eastAsia="Times New Roman" w:hAnsi="Cambria"/>
      <w:i/>
      <w:iCs/>
      <w:sz w:val="28"/>
      <w:szCs w:val="22"/>
      <w:lang w:eastAsia="en-US"/>
    </w:rPr>
  </w:style>
  <w:style w:type="paragraph" w:styleId="Titre8">
    <w:name w:val="heading 8"/>
    <w:next w:val="Normal"/>
    <w:link w:val="Titre8Car"/>
    <w:uiPriority w:val="9"/>
    <w:qFormat/>
    <w:rsid w:val="00305ACC"/>
    <w:pPr>
      <w:keepNext/>
      <w:spacing w:before="800" w:after="400" w:line="276" w:lineRule="auto"/>
      <w:ind w:left="1418"/>
      <w:outlineLvl w:val="7"/>
    </w:pPr>
    <w:rPr>
      <w:rFonts w:ascii="Cambria" w:eastAsia="Times New Roman" w:hAnsi="Cambria"/>
      <w:sz w:val="24"/>
      <w:lang w:eastAsia="en-US"/>
    </w:rPr>
  </w:style>
  <w:style w:type="paragraph" w:styleId="Titre9">
    <w:name w:val="heading 9"/>
    <w:next w:val="Normal"/>
    <w:link w:val="Titre9Car"/>
    <w:autoRedefine/>
    <w:uiPriority w:val="9"/>
    <w:qFormat/>
    <w:rsid w:val="00BB6735"/>
    <w:pPr>
      <w:keepNext/>
      <w:spacing w:before="400" w:after="800" w:line="276" w:lineRule="auto"/>
      <w:ind w:left="1701"/>
      <w:jc w:val="both"/>
      <w:outlineLvl w:val="8"/>
    </w:pPr>
    <w:rPr>
      <w:rFonts w:ascii="Cambria" w:eastAsia="Times New Roman" w:hAnsi="Cambria"/>
      <w:b/>
      <w:i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Introduction Car,partie Car,conclusion Car"/>
    <w:link w:val="Titre1"/>
    <w:uiPriority w:val="9"/>
    <w:rsid w:val="00485F28"/>
    <w:rPr>
      <w:rFonts w:ascii="Times New Roman" w:eastAsia="Times New Roman" w:hAnsi="Times New Roman"/>
      <w:b/>
      <w:bCs/>
      <w:caps/>
      <w:sz w:val="36"/>
      <w:szCs w:val="28"/>
      <w:lang w:eastAsia="en-US"/>
    </w:rPr>
  </w:style>
  <w:style w:type="character" w:customStyle="1" w:styleId="Titre2Car">
    <w:name w:val="Titre 2 Car"/>
    <w:aliases w:val="Titre des titres Car"/>
    <w:link w:val="Titre2"/>
    <w:uiPriority w:val="9"/>
    <w:rsid w:val="000B32F4"/>
    <w:rPr>
      <w:rFonts w:ascii="Times New Roman" w:eastAsia="Times New Roman" w:hAnsi="Times New Roman"/>
      <w:b/>
      <w:caps/>
      <w:sz w:val="32"/>
      <w:szCs w:val="24"/>
    </w:rPr>
  </w:style>
  <w:style w:type="character" w:customStyle="1" w:styleId="Titre3Car">
    <w:name w:val="Titre 3 Car"/>
    <w:aliases w:val="A-B-C Car"/>
    <w:link w:val="Titre3"/>
    <w:uiPriority w:val="9"/>
    <w:rsid w:val="000B32F4"/>
    <w:rPr>
      <w:rFonts w:ascii="Times New Roman" w:eastAsia="Times New Roman" w:hAnsi="Times New Roman"/>
      <w:b/>
      <w:bCs/>
      <w:sz w:val="28"/>
      <w:szCs w:val="22"/>
      <w:lang w:eastAsia="en-US"/>
    </w:rPr>
  </w:style>
  <w:style w:type="character" w:customStyle="1" w:styleId="Titre4Car">
    <w:name w:val="Titre 4 Car"/>
    <w:aliases w:val="1-2-3 Car"/>
    <w:link w:val="Titre4"/>
    <w:uiPriority w:val="9"/>
    <w:rsid w:val="000B32F4"/>
    <w:rPr>
      <w:rFonts w:ascii="Times New Roman" w:eastAsia="Times New Roman" w:hAnsi="Times New Roman"/>
      <w:b/>
      <w:bCs/>
      <w:i/>
      <w:iCs/>
      <w:sz w:val="28"/>
      <w:szCs w:val="22"/>
      <w:lang w:eastAsia="en-US"/>
    </w:rPr>
  </w:style>
  <w:style w:type="character" w:customStyle="1" w:styleId="Titre5Car">
    <w:name w:val="Titre 5 Car"/>
    <w:link w:val="Titre5"/>
    <w:uiPriority w:val="9"/>
    <w:rsid w:val="00305ACC"/>
    <w:rPr>
      <w:rFonts w:ascii="Cambria" w:eastAsia="Times New Roman" w:hAnsi="Cambria"/>
      <w:i/>
      <w:sz w:val="28"/>
      <w:szCs w:val="22"/>
      <w:lang w:eastAsia="en-US"/>
    </w:rPr>
  </w:style>
  <w:style w:type="character" w:customStyle="1" w:styleId="Titre6Car">
    <w:name w:val="Titre 6 Car"/>
    <w:link w:val="Titre6"/>
    <w:uiPriority w:val="9"/>
    <w:rsid w:val="00305ACC"/>
    <w:rPr>
      <w:rFonts w:ascii="Cambria" w:eastAsia="Times New Roman" w:hAnsi="Cambria"/>
      <w:iCs/>
      <w:sz w:val="28"/>
      <w:szCs w:val="22"/>
      <w:lang w:eastAsia="en-US"/>
    </w:rPr>
  </w:style>
  <w:style w:type="character" w:customStyle="1" w:styleId="Titre7Car">
    <w:name w:val="Titre 7 Car"/>
    <w:link w:val="Titre7"/>
    <w:uiPriority w:val="9"/>
    <w:rsid w:val="00305ACC"/>
    <w:rPr>
      <w:rFonts w:ascii="Cambria" w:eastAsia="Times New Roman" w:hAnsi="Cambria"/>
      <w:i/>
      <w:iCs/>
      <w:sz w:val="28"/>
      <w:szCs w:val="22"/>
      <w:lang w:eastAsia="en-US"/>
    </w:rPr>
  </w:style>
  <w:style w:type="character" w:customStyle="1" w:styleId="Titre8Car">
    <w:name w:val="Titre 8 Car"/>
    <w:link w:val="Titre8"/>
    <w:uiPriority w:val="9"/>
    <w:rsid w:val="00305ACC"/>
    <w:rPr>
      <w:rFonts w:ascii="Cambria" w:eastAsia="Times New Roman" w:hAnsi="Cambria"/>
      <w:sz w:val="24"/>
      <w:lang w:eastAsia="en-US"/>
    </w:rPr>
  </w:style>
  <w:style w:type="character" w:customStyle="1" w:styleId="Titre9Car">
    <w:name w:val="Titre 9 Car"/>
    <w:link w:val="Titre9"/>
    <w:uiPriority w:val="9"/>
    <w:rsid w:val="00BB6735"/>
    <w:rPr>
      <w:rFonts w:ascii="Cambria" w:eastAsia="Times New Roman" w:hAnsi="Cambria"/>
      <w:b/>
      <w:i/>
      <w:sz w:val="24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837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83791"/>
    <w:rPr>
      <w:rFonts w:ascii="Times New Roman" w:eastAsia="Calibri" w:hAnsi="Times New Roman" w:cs="Times New Roman"/>
      <w:sz w:val="24"/>
    </w:rPr>
  </w:style>
  <w:style w:type="paragraph" w:customStyle="1" w:styleId="Ddicace">
    <w:name w:val="Dédicace"/>
    <w:rsid w:val="00D11285"/>
    <w:pPr>
      <w:keepNext/>
      <w:keepLines/>
      <w:spacing w:before="4200" w:after="1200" w:line="360" w:lineRule="auto"/>
      <w:jc w:val="right"/>
    </w:pPr>
    <w:rPr>
      <w:rFonts w:ascii="Times New Roman" w:eastAsia="Times New Roman" w:hAnsi="Times New Roman"/>
      <w:i/>
      <w:spacing w:val="20"/>
      <w:sz w:val="24"/>
    </w:rPr>
  </w:style>
  <w:style w:type="paragraph" w:customStyle="1" w:styleId="Titresliminaires">
    <w:name w:val="Titres liminaires"/>
    <w:qFormat/>
    <w:rsid w:val="00535EC4"/>
    <w:pPr>
      <w:keepNext/>
      <w:keepLines/>
      <w:spacing w:before="400" w:after="800" w:line="276" w:lineRule="auto"/>
      <w:jc w:val="center"/>
      <w:outlineLvl w:val="0"/>
    </w:pPr>
    <w:rPr>
      <w:rFonts w:ascii="Times New Roman" w:hAnsi="Times New Roman"/>
      <w:b/>
      <w:caps/>
      <w:sz w:val="32"/>
      <w:szCs w:val="22"/>
      <w:lang w:eastAsia="en-US"/>
    </w:rPr>
  </w:style>
  <w:style w:type="table" w:styleId="Grilledutableau">
    <w:name w:val="Table Grid"/>
    <w:basedOn w:val="TableauNormal"/>
    <w:uiPriority w:val="59"/>
    <w:rsid w:val="0008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next w:val="Normal"/>
    <w:autoRedefine/>
    <w:uiPriority w:val="39"/>
    <w:rsid w:val="001E60A5"/>
    <w:pPr>
      <w:tabs>
        <w:tab w:val="right" w:leader="dot" w:pos="9062"/>
      </w:tabs>
      <w:spacing w:after="100" w:line="276" w:lineRule="auto"/>
    </w:pPr>
    <w:rPr>
      <w:rFonts w:ascii="Times New Roman" w:eastAsia="Times New Roman" w:hAnsi="Times New Roman"/>
      <w:b/>
      <w:bCs/>
      <w:noProof/>
      <w:sz w:val="28"/>
    </w:rPr>
  </w:style>
  <w:style w:type="character" w:styleId="Lienhypertexte">
    <w:name w:val="Hyperlink"/>
    <w:uiPriority w:val="99"/>
    <w:unhideWhenUsed/>
    <w:rsid w:val="00083791"/>
    <w:rPr>
      <w:color w:val="0000FF"/>
      <w:u w:val="single"/>
    </w:rPr>
  </w:style>
  <w:style w:type="paragraph" w:customStyle="1" w:styleId="Montexte">
    <w:name w:val="Mon texte"/>
    <w:qFormat/>
    <w:rsid w:val="00F905BA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itationdansletexte">
    <w:name w:val="Citation dans le texte"/>
    <w:basedOn w:val="Normal"/>
    <w:qFormat/>
    <w:rsid w:val="004E1F44"/>
    <w:pPr>
      <w:keepNext/>
      <w:keepLines/>
      <w:spacing w:line="360" w:lineRule="auto"/>
      <w:ind w:left="851" w:right="851"/>
      <w:jc w:val="both"/>
    </w:pPr>
    <w:rPr>
      <w:rFonts w:ascii="Times New Roman" w:hAnsi="Times New Roman"/>
      <w:i/>
    </w:rPr>
  </w:style>
  <w:style w:type="paragraph" w:customStyle="1" w:styleId="Sous-titrebibliographie1">
    <w:name w:val="Sous-titre bibliographie 1"/>
    <w:qFormat/>
    <w:rsid w:val="005A5C0F"/>
    <w:pPr>
      <w:keepNext/>
      <w:keepLines/>
      <w:spacing w:before="120" w:after="240" w:line="360" w:lineRule="auto"/>
      <w:jc w:val="both"/>
      <w:outlineLvl w:val="1"/>
    </w:pPr>
    <w:rPr>
      <w:rFonts w:ascii="Times New Roman" w:hAnsi="Times New Roman"/>
      <w:b/>
      <w:smallCaps/>
      <w:sz w:val="28"/>
      <w:szCs w:val="22"/>
      <w:lang w:eastAsia="en-US"/>
    </w:rPr>
  </w:style>
  <w:style w:type="paragraph" w:customStyle="1" w:styleId="Sous-titrebibliographie2">
    <w:name w:val="Sous-titre bibliographie 2"/>
    <w:qFormat/>
    <w:rsid w:val="005A5C0F"/>
    <w:pPr>
      <w:keepNext/>
      <w:keepLines/>
      <w:spacing w:after="200" w:line="276" w:lineRule="auto"/>
      <w:ind w:left="851"/>
      <w:jc w:val="both"/>
      <w:outlineLvl w:val="2"/>
    </w:pPr>
    <w:rPr>
      <w:rFonts w:ascii="Times New Roman" w:eastAsia="Times New Roman" w:hAnsi="Times New Roman"/>
      <w:i/>
      <w:iCs/>
      <w:color w:val="000000"/>
      <w:sz w:val="28"/>
      <w:szCs w:val="22"/>
      <w:lang w:eastAsia="en-US"/>
    </w:rPr>
  </w:style>
  <w:style w:type="paragraph" w:styleId="TM2">
    <w:name w:val="toc 2"/>
    <w:next w:val="Normal"/>
    <w:autoRedefine/>
    <w:uiPriority w:val="39"/>
    <w:rsid w:val="001E60A5"/>
    <w:pPr>
      <w:spacing w:after="100" w:line="276" w:lineRule="auto"/>
      <w:ind w:left="284"/>
    </w:pPr>
    <w:rPr>
      <w:rFonts w:ascii="Times New Roman" w:eastAsia="Times New Roman" w:hAnsi="Times New Roman"/>
      <w:iCs/>
      <w:noProof/>
      <w:sz w:val="24"/>
    </w:rPr>
  </w:style>
  <w:style w:type="paragraph" w:styleId="TM3">
    <w:name w:val="toc 3"/>
    <w:next w:val="Normal"/>
    <w:autoRedefine/>
    <w:uiPriority w:val="39"/>
    <w:rsid w:val="001E60A5"/>
    <w:pPr>
      <w:spacing w:after="100" w:line="276" w:lineRule="auto"/>
      <w:ind w:left="567"/>
    </w:pPr>
    <w:rPr>
      <w:rFonts w:ascii="Times New Roman" w:eastAsia="Times New Roman" w:hAnsi="Times New Roman"/>
      <w:sz w:val="24"/>
    </w:rPr>
  </w:style>
  <w:style w:type="paragraph" w:styleId="TM4">
    <w:name w:val="toc 4"/>
    <w:next w:val="Normal"/>
    <w:autoRedefine/>
    <w:uiPriority w:val="39"/>
    <w:rsid w:val="001E60A5"/>
    <w:pPr>
      <w:spacing w:after="100" w:line="276" w:lineRule="auto"/>
      <w:ind w:left="851"/>
    </w:pPr>
    <w:rPr>
      <w:rFonts w:ascii="Times New Roman" w:eastAsia="Times New Roman" w:hAnsi="Times New Roman"/>
      <w:sz w:val="24"/>
    </w:rPr>
  </w:style>
  <w:style w:type="paragraph" w:styleId="TM5">
    <w:name w:val="toc 5"/>
    <w:next w:val="Normal"/>
    <w:autoRedefine/>
    <w:uiPriority w:val="39"/>
    <w:rsid w:val="001E60A5"/>
    <w:pPr>
      <w:spacing w:after="100" w:line="276" w:lineRule="auto"/>
      <w:ind w:left="1134"/>
    </w:pPr>
    <w:rPr>
      <w:rFonts w:ascii="Times New Roman" w:eastAsia="Times New Roman" w:hAnsi="Times New Roman"/>
      <w:sz w:val="24"/>
    </w:rPr>
  </w:style>
  <w:style w:type="paragraph" w:styleId="TM6">
    <w:name w:val="toc 6"/>
    <w:next w:val="Normal"/>
    <w:autoRedefine/>
    <w:uiPriority w:val="39"/>
    <w:rsid w:val="001E60A5"/>
    <w:pPr>
      <w:spacing w:after="100" w:line="276" w:lineRule="auto"/>
      <w:ind w:left="1418"/>
    </w:pPr>
    <w:rPr>
      <w:rFonts w:ascii="Times New Roman" w:eastAsia="Times New Roman" w:hAnsi="Times New Roman"/>
      <w:sz w:val="24"/>
    </w:rPr>
  </w:style>
  <w:style w:type="paragraph" w:styleId="TM7">
    <w:name w:val="toc 7"/>
    <w:next w:val="Normal"/>
    <w:autoRedefine/>
    <w:uiPriority w:val="39"/>
    <w:rsid w:val="001E60A5"/>
    <w:pPr>
      <w:spacing w:after="100" w:line="276" w:lineRule="auto"/>
      <w:ind w:left="1440"/>
    </w:pPr>
    <w:rPr>
      <w:rFonts w:ascii="Times New Roman" w:eastAsia="Times New Roman" w:hAnsi="Times New Roman"/>
      <w:sz w:val="24"/>
    </w:rPr>
  </w:style>
  <w:style w:type="paragraph" w:styleId="TM8">
    <w:name w:val="toc 8"/>
    <w:next w:val="Normal"/>
    <w:autoRedefine/>
    <w:uiPriority w:val="39"/>
    <w:rsid w:val="001E60A5"/>
    <w:pPr>
      <w:tabs>
        <w:tab w:val="right" w:leader="dot" w:pos="9062"/>
      </w:tabs>
      <w:spacing w:after="100" w:line="276" w:lineRule="auto"/>
      <w:ind w:left="1678"/>
    </w:pPr>
    <w:rPr>
      <w:rFonts w:ascii="Times New Roman" w:eastAsia="Times New Roman" w:hAnsi="Times New Roman"/>
      <w:sz w:val="24"/>
    </w:rPr>
  </w:style>
  <w:style w:type="paragraph" w:styleId="TM9">
    <w:name w:val="toc 9"/>
    <w:next w:val="Normal"/>
    <w:autoRedefine/>
    <w:uiPriority w:val="39"/>
    <w:rsid w:val="001E60A5"/>
    <w:pPr>
      <w:spacing w:after="100" w:line="276" w:lineRule="auto"/>
      <w:ind w:left="1922"/>
    </w:pPr>
    <w:rPr>
      <w:rFonts w:ascii="Times New Roman" w:eastAsia="Times New Roman" w:hAnsi="Times New Roman"/>
      <w:sz w:val="24"/>
    </w:rPr>
  </w:style>
  <w:style w:type="paragraph" w:customStyle="1" w:styleId="Rsums">
    <w:name w:val="Résumés"/>
    <w:autoRedefine/>
    <w:qFormat/>
    <w:rsid w:val="00AB7E96"/>
    <w:pPr>
      <w:keepNext/>
      <w:keepLines/>
      <w:spacing w:before="600" w:after="1000"/>
      <w:jc w:val="both"/>
    </w:pPr>
    <w:rPr>
      <w:rFonts w:ascii="Times New Roman" w:hAnsi="Times New Roman"/>
      <w:b/>
      <w:noProof/>
      <w:sz w:val="28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B7E96"/>
    <w:pPr>
      <w:tabs>
        <w:tab w:val="center" w:pos="4536"/>
        <w:tab w:val="right" w:pos="9072"/>
      </w:tabs>
    </w:pPr>
  </w:style>
  <w:style w:type="paragraph" w:customStyle="1" w:styleId="Annexe">
    <w:name w:val="Annexe"/>
    <w:qFormat/>
    <w:rsid w:val="00D11285"/>
    <w:pPr>
      <w:keepNext/>
      <w:keepLines/>
      <w:spacing w:before="120" w:after="240" w:line="360" w:lineRule="auto"/>
      <w:jc w:val="center"/>
      <w:outlineLvl w:val="1"/>
    </w:pPr>
    <w:rPr>
      <w:rFonts w:ascii="Times New Roman" w:hAnsi="Times New Roman"/>
      <w:b/>
      <w:sz w:val="3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37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83791"/>
    <w:rPr>
      <w:rFonts w:ascii="Tahoma" w:eastAsia="Calibri" w:hAnsi="Tahoma" w:cs="Tahoma"/>
      <w:sz w:val="16"/>
      <w:szCs w:val="16"/>
    </w:rPr>
  </w:style>
  <w:style w:type="paragraph" w:customStyle="1" w:styleId="Mentionobligatoire">
    <w:name w:val="Mention obligatoire"/>
    <w:qFormat/>
    <w:rsid w:val="0011161D"/>
    <w:pPr>
      <w:keepNext/>
      <w:keepLines/>
      <w:spacing w:before="2400" w:after="1200"/>
      <w:ind w:left="2835"/>
      <w:jc w:val="right"/>
    </w:pPr>
    <w:rPr>
      <w:rFonts w:ascii="Times New Roman" w:hAnsi="Times New Roman"/>
      <w:i/>
      <w:sz w:val="24"/>
      <w:szCs w:val="22"/>
      <w:lang w:eastAsia="en-US"/>
    </w:rPr>
  </w:style>
  <w:style w:type="paragraph" w:styleId="Notedebasdepage">
    <w:name w:val="footnote text"/>
    <w:link w:val="NotedebasdepageCar"/>
    <w:uiPriority w:val="99"/>
    <w:unhideWhenUsed/>
    <w:rsid w:val="00FF677C"/>
    <w:pPr>
      <w:keepNext/>
      <w:keepLines/>
      <w:jc w:val="both"/>
    </w:pPr>
    <w:rPr>
      <w:rFonts w:ascii="Times New Roman" w:eastAsia="Times New Roman" w:hAnsi="Times New Roman"/>
    </w:rPr>
  </w:style>
  <w:style w:type="character" w:customStyle="1" w:styleId="NotedebasdepageCar">
    <w:name w:val="Note de bas de page Car"/>
    <w:link w:val="Notedebasdepage"/>
    <w:uiPriority w:val="99"/>
    <w:rsid w:val="00FF677C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semiHidden/>
    <w:unhideWhenUsed/>
    <w:rsid w:val="00FD3CFC"/>
    <w:rPr>
      <w:vertAlign w:val="superscript"/>
    </w:rPr>
  </w:style>
  <w:style w:type="character" w:customStyle="1" w:styleId="SansinterligneCar">
    <w:name w:val="Sans interligne Car"/>
    <w:link w:val="Sansinterligne"/>
    <w:uiPriority w:val="1"/>
    <w:rsid w:val="00687C40"/>
    <w:rPr>
      <w:rFonts w:ascii="Times New Roman" w:hAnsi="Times New Roman"/>
      <w:sz w:val="24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B30273"/>
    <w:rPr>
      <w:rFonts w:ascii="Times New Roman" w:hAnsi="Times New Roman"/>
      <w:sz w:val="24"/>
      <w:szCs w:val="22"/>
      <w:lang w:eastAsia="en-US"/>
    </w:rPr>
  </w:style>
  <w:style w:type="character" w:customStyle="1" w:styleId="En-tteCar">
    <w:name w:val="En-tête Car"/>
    <w:link w:val="En-tte"/>
    <w:uiPriority w:val="99"/>
    <w:rsid w:val="00AB7E96"/>
    <w:rPr>
      <w:rFonts w:ascii="Times New Roman" w:hAnsi="Times New Roman"/>
      <w:sz w:val="24"/>
      <w:szCs w:val="22"/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47A71"/>
    <w:pPr>
      <w:keepNext/>
      <w:keepLines/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aps w:val="0"/>
      <w:color w:val="2E74B5"/>
      <w:sz w:val="32"/>
      <w:szCs w:val="32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E1F44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BE2857"/>
    <w:pPr>
      <w:ind w:left="720"/>
      <w:contextualSpacing/>
    </w:pPr>
  </w:style>
  <w:style w:type="paragraph" w:customStyle="1" w:styleId="Rfrencebibliographique">
    <w:name w:val="Référence bibliographique"/>
    <w:qFormat/>
    <w:rsid w:val="00E66AE6"/>
    <w:pPr>
      <w:keepNext/>
      <w:keepLines/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Abrviations">
    <w:name w:val="Abréviations"/>
    <w:qFormat/>
    <w:rsid w:val="0026720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t-capitol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azbi\Downloads\Structure_memoire_UTC_fev_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43D1-43E1-4059-A1B8-D098EBBA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Structure_memoire_UTC_fev_2023.dotx</Template>
  <TotalTime>67</TotalTime>
  <Pages>38</Pages>
  <Words>944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6126</CharactersWithSpaces>
  <SharedDoc>false</SharedDoc>
  <HLinks>
    <vt:vector size="492" baseType="variant">
      <vt:variant>
        <vt:i4>1966140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_Toc517885652</vt:lpwstr>
      </vt:variant>
      <vt:variant>
        <vt:i4>1966140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_Toc517885651</vt:lpwstr>
      </vt:variant>
      <vt:variant>
        <vt:i4>1966140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_Toc517885650</vt:lpwstr>
      </vt:variant>
      <vt:variant>
        <vt:i4>2031676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_Toc517885649</vt:lpwstr>
      </vt:variant>
      <vt:variant>
        <vt:i4>2031676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_Toc517885648</vt:lpwstr>
      </vt:variant>
      <vt:variant>
        <vt:i4>2031676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_Toc517885647</vt:lpwstr>
      </vt:variant>
      <vt:variant>
        <vt:i4>2031676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_Toc517885646</vt:lpwstr>
      </vt:variant>
      <vt:variant>
        <vt:i4>2031676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_Toc517885645</vt:lpwstr>
      </vt:variant>
      <vt:variant>
        <vt:i4>2031676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_Toc517885644</vt:lpwstr>
      </vt:variant>
      <vt:variant>
        <vt:i4>2031676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_Toc517885643</vt:lpwstr>
      </vt:variant>
      <vt:variant>
        <vt:i4>2031676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_Toc517885642</vt:lpwstr>
      </vt:variant>
      <vt:variant>
        <vt:i4>2031676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_Toc517885641</vt:lpwstr>
      </vt:variant>
      <vt:variant>
        <vt:i4>2031676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_Toc517885640</vt:lpwstr>
      </vt:variant>
      <vt:variant>
        <vt:i4>1572924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_Toc517885639</vt:lpwstr>
      </vt:variant>
      <vt:variant>
        <vt:i4>1572924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_Toc517885638</vt:lpwstr>
      </vt:variant>
      <vt:variant>
        <vt:i4>1572924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_Toc517885637</vt:lpwstr>
      </vt:variant>
      <vt:variant>
        <vt:i4>1572924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_Toc517885636</vt:lpwstr>
      </vt:variant>
      <vt:variant>
        <vt:i4>1572924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_Toc517885635</vt:lpwstr>
      </vt:variant>
      <vt:variant>
        <vt:i4>1572924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_Toc517885634</vt:lpwstr>
      </vt:variant>
      <vt:variant>
        <vt:i4>1572924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_Toc517885633</vt:lpwstr>
      </vt:variant>
      <vt:variant>
        <vt:i4>1572924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_Toc517885632</vt:lpwstr>
      </vt:variant>
      <vt:variant>
        <vt:i4>1572924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_Toc517885631</vt:lpwstr>
      </vt:variant>
      <vt:variant>
        <vt:i4>1572924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_Toc517885630</vt:lpwstr>
      </vt:variant>
      <vt:variant>
        <vt:i4>1638460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_Toc517885629</vt:lpwstr>
      </vt:variant>
      <vt:variant>
        <vt:i4>1638460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_Toc517885628</vt:lpwstr>
      </vt:variant>
      <vt:variant>
        <vt:i4>1638460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_Toc517885627</vt:lpwstr>
      </vt:variant>
      <vt:variant>
        <vt:i4>1638460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_Toc517885626</vt:lpwstr>
      </vt:variant>
      <vt:variant>
        <vt:i4>1638460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_Toc517885625</vt:lpwstr>
      </vt:variant>
      <vt:variant>
        <vt:i4>1638460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_Toc517885624</vt:lpwstr>
      </vt:variant>
      <vt:variant>
        <vt:i4>1638460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_Toc517885623</vt:lpwstr>
      </vt:variant>
      <vt:variant>
        <vt:i4>1638460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_Toc517885622</vt:lpwstr>
      </vt:variant>
      <vt:variant>
        <vt:i4>1638460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_Toc517885621</vt:lpwstr>
      </vt:variant>
      <vt:variant>
        <vt:i4>1638460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_Toc517885620</vt:lpwstr>
      </vt:variant>
      <vt:variant>
        <vt:i4>1703996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_Toc517885619</vt:lpwstr>
      </vt:variant>
      <vt:variant>
        <vt:i4>1703996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_Toc517885618</vt:lpwstr>
      </vt:variant>
      <vt:variant>
        <vt:i4>1703996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_Toc517885617</vt:lpwstr>
      </vt:variant>
      <vt:variant>
        <vt:i4>1703996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_Toc517885616</vt:lpwstr>
      </vt:variant>
      <vt:variant>
        <vt:i4>1703996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_Toc517885615</vt:lpwstr>
      </vt:variant>
      <vt:variant>
        <vt:i4>1703996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_Toc517885614</vt:lpwstr>
      </vt:variant>
      <vt:variant>
        <vt:i4>1703996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_Toc517885613</vt:lpwstr>
      </vt:variant>
      <vt:variant>
        <vt:i4>1703996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_Toc517885612</vt:lpwstr>
      </vt:variant>
      <vt:variant>
        <vt:i4>1703996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_Toc517885611</vt:lpwstr>
      </vt:variant>
      <vt:variant>
        <vt:i4>1703996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_Toc517885610</vt:lpwstr>
      </vt:variant>
      <vt:variant>
        <vt:i4>1769532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_Toc517885609</vt:lpwstr>
      </vt:variant>
      <vt:variant>
        <vt:i4>1769532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_Toc517885608</vt:lpwstr>
      </vt:variant>
      <vt:variant>
        <vt:i4>1769532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_Toc517885607</vt:lpwstr>
      </vt:variant>
      <vt:variant>
        <vt:i4>1769532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_Toc517885606</vt:lpwstr>
      </vt:variant>
      <vt:variant>
        <vt:i4>1769532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_Toc517885605</vt:lpwstr>
      </vt:variant>
      <vt:variant>
        <vt:i4>1769532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_Toc517885604</vt:lpwstr>
      </vt:variant>
      <vt:variant>
        <vt:i4>1769532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_Toc517885603</vt:lpwstr>
      </vt:variant>
      <vt:variant>
        <vt:i4>1769532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_Toc517885602</vt:lpwstr>
      </vt:variant>
      <vt:variant>
        <vt:i4>1769532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_Toc517885601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_Toc517885600</vt:lpwstr>
      </vt:variant>
      <vt:variant>
        <vt:i4>1179711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_Toc517885599</vt:lpwstr>
      </vt:variant>
      <vt:variant>
        <vt:i4>1179711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_Toc517885598</vt:lpwstr>
      </vt:variant>
      <vt:variant>
        <vt:i4>1179711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_Toc517885597</vt:lpwstr>
      </vt:variant>
      <vt:variant>
        <vt:i4>1179711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_Toc517885596</vt:lpwstr>
      </vt:variant>
      <vt:variant>
        <vt:i4>1179711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_Toc517885595</vt:lpwstr>
      </vt:variant>
      <vt:variant>
        <vt:i4>1179711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_Toc517885594</vt:lpwstr>
      </vt:variant>
      <vt:variant>
        <vt:i4>1179711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_Toc517885593</vt:lpwstr>
      </vt:variant>
      <vt:variant>
        <vt:i4>1179711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_Toc517885592</vt:lpwstr>
      </vt:variant>
      <vt:variant>
        <vt:i4>1179711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_Toc517885591</vt:lpwstr>
      </vt:variant>
      <vt:variant>
        <vt:i4>1179711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_Toc517885590</vt:lpwstr>
      </vt:variant>
      <vt:variant>
        <vt:i4>1245247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_Toc517885589</vt:lpwstr>
      </vt:variant>
      <vt:variant>
        <vt:i4>1245247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_Toc517885588</vt:lpwstr>
      </vt:variant>
      <vt:variant>
        <vt:i4>1245247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_Toc517885587</vt:lpwstr>
      </vt:variant>
      <vt:variant>
        <vt:i4>1245247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_Toc517885586</vt:lpwstr>
      </vt:variant>
      <vt:variant>
        <vt:i4>1245247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_Toc517885585</vt:lpwstr>
      </vt:variant>
      <vt:variant>
        <vt:i4>1245247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_Toc517885584</vt:lpwstr>
      </vt:variant>
      <vt:variant>
        <vt:i4>1245247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_Toc517885583</vt:lpwstr>
      </vt:variant>
      <vt:variant>
        <vt:i4>1245247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_Toc517885582</vt:lpwstr>
      </vt:variant>
      <vt:variant>
        <vt:i4>1245247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_Toc517885581</vt:lpwstr>
      </vt:variant>
      <vt:variant>
        <vt:i4>1245247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_Toc517885580</vt:lpwstr>
      </vt:variant>
      <vt:variant>
        <vt:i4>1835071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_Toc517885579</vt:lpwstr>
      </vt:variant>
      <vt:variant>
        <vt:i4>1835071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_Toc517885578</vt:lpwstr>
      </vt:variant>
      <vt:variant>
        <vt:i4>1835071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_Toc517885577</vt:lpwstr>
      </vt:variant>
      <vt:variant>
        <vt:i4>1835071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_Toc517885576</vt:lpwstr>
      </vt:variant>
      <vt:variant>
        <vt:i4>1835071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_Toc517885575</vt:lpwstr>
      </vt:variant>
      <vt:variant>
        <vt:i4>1835071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_Toc517885574</vt:lpwstr>
      </vt:variant>
      <vt:variant>
        <vt:i4>1835071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_Toc517885573</vt:lpwstr>
      </vt:variant>
      <vt:variant>
        <vt:i4>1835071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_Toc517885572</vt:lpwstr>
      </vt:variant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http://www.ut-capitole.fr/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Qazbir</dc:creator>
  <cp:keywords/>
  <cp:lastModifiedBy>MATHIEU BOURDAS</cp:lastModifiedBy>
  <cp:revision>6</cp:revision>
  <cp:lastPrinted>2018-06-28T13:26:00Z</cp:lastPrinted>
  <dcterms:created xsi:type="dcterms:W3CDTF">2025-10-01T13:01:00Z</dcterms:created>
  <dcterms:modified xsi:type="dcterms:W3CDTF">2025-10-07T09:24:00Z</dcterms:modified>
</cp:coreProperties>
</file>